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9F" w:rsidRDefault="008023ED" w:rsidP="008F2997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-97155</wp:posOffset>
                </wp:positionV>
                <wp:extent cx="3429000" cy="53721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11DCD" id="AutoShape 9" o:spid="_x0000_s1026" style="position:absolute;margin-left:-3.8pt;margin-top:-7.65pt;width:270pt;height:4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" fillcolor="#fc9"/>
            </w:pict>
          </mc:Fallback>
        </mc:AlternateContent>
      </w:r>
      <w:r w:rsidR="00A831C5">
        <w:t>Internet Erfo</w:t>
      </w:r>
      <w:r w:rsidR="00347460">
        <w:t>lg</w:t>
      </w:r>
      <w:r w:rsidR="00A831C5">
        <w:t>skontrolle</w:t>
      </w:r>
      <w:r w:rsidR="00D7770A">
        <w:t xml:space="preserve"> Nachholbildung Art. 32</w:t>
      </w:r>
    </w:p>
    <w:p w:rsidR="007C1B4F" w:rsidRPr="002223E0" w:rsidRDefault="00D7770A">
      <w:pPr>
        <w:pStyle w:val="berschrift1"/>
        <w:spacing w:after="60"/>
        <w:rPr>
          <w:sz w:val="24"/>
          <w:szCs w:val="24"/>
        </w:rPr>
      </w:pPr>
      <w:r>
        <w:rPr>
          <w:sz w:val="24"/>
          <w:szCs w:val="24"/>
        </w:rPr>
        <w:t>01.04.2016</w:t>
      </w:r>
    </w:p>
    <w:p w:rsidR="00F6149D" w:rsidRDefault="00F6149D" w:rsidP="00F6149D">
      <w:pPr>
        <w:rPr>
          <w:lang w:val="de-CH"/>
        </w:rPr>
      </w:pPr>
    </w:p>
    <w:p w:rsidR="00D8031A" w:rsidRDefault="00347460" w:rsidP="00F6149D">
      <w:pPr>
        <w:rPr>
          <w:lang w:val="de-CH"/>
        </w:rPr>
      </w:pPr>
      <w:r>
        <w:rPr>
          <w:lang w:val="de-CH"/>
        </w:rPr>
        <w:t>Zeit: 6</w:t>
      </w:r>
      <w:r w:rsidR="00907777">
        <w:rPr>
          <w:lang w:val="de-CH"/>
        </w:rPr>
        <w:t>0</w:t>
      </w:r>
      <w:r w:rsidR="00D8031A">
        <w:rPr>
          <w:lang w:val="de-CH"/>
        </w:rPr>
        <w:t xml:space="preserve"> Minuten</w:t>
      </w:r>
    </w:p>
    <w:p w:rsidR="00D8031A" w:rsidRDefault="00B80A82" w:rsidP="00F6149D">
      <w:pPr>
        <w:rPr>
          <w:lang w:val="de-CH"/>
        </w:rPr>
      </w:pPr>
      <w:r>
        <w:rPr>
          <w:lang w:val="de-CH"/>
        </w:rPr>
        <w:t xml:space="preserve">max. Punkte: </w:t>
      </w:r>
    </w:p>
    <w:p w:rsidR="00D8031A" w:rsidRDefault="00D8031A" w:rsidP="00F6149D">
      <w:pPr>
        <w:rPr>
          <w:lang w:val="de-CH"/>
        </w:rPr>
      </w:pPr>
    </w:p>
    <w:p w:rsidR="00853E5F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Sie füllen das Dokument</w:t>
      </w:r>
      <w:r w:rsidR="00E8156C" w:rsidRPr="002223E0">
        <w:rPr>
          <w:sz w:val="20"/>
          <w:lang w:val="de-CH"/>
        </w:rPr>
        <w:t xml:space="preserve"> </w:t>
      </w:r>
      <w:r w:rsidR="005C0310" w:rsidRPr="002223E0">
        <w:rPr>
          <w:sz w:val="20"/>
          <w:lang w:val="de-CH"/>
        </w:rPr>
        <w:t xml:space="preserve">aus, kopieren die Links an den richtigen Ort und </w:t>
      </w:r>
      <w:r w:rsidR="00C24FB8" w:rsidRPr="002223E0">
        <w:rPr>
          <w:sz w:val="20"/>
          <w:lang w:val="de-CH"/>
        </w:rPr>
        <w:t>set</w:t>
      </w:r>
      <w:r w:rsidR="00C24FB8">
        <w:rPr>
          <w:sz w:val="20"/>
          <w:lang w:val="de-CH"/>
        </w:rPr>
        <w:t>z</w:t>
      </w:r>
      <w:r w:rsidR="00C24FB8" w:rsidRPr="002223E0">
        <w:rPr>
          <w:sz w:val="20"/>
          <w:lang w:val="de-CH"/>
        </w:rPr>
        <w:t>en</w:t>
      </w:r>
      <w:r w:rsidR="005C0310" w:rsidRPr="002223E0">
        <w:rPr>
          <w:sz w:val="20"/>
          <w:lang w:val="de-CH"/>
        </w:rPr>
        <w:t xml:space="preserve"> hinter die Links einen Abstand, d</w:t>
      </w:r>
      <w:r w:rsidR="002223E0">
        <w:rPr>
          <w:sz w:val="20"/>
          <w:lang w:val="de-CH"/>
        </w:rPr>
        <w:t xml:space="preserve">amit der Hyperlink </w:t>
      </w:r>
      <w:proofErr w:type="spellStart"/>
      <w:r w:rsidR="002223E0">
        <w:rPr>
          <w:sz w:val="20"/>
          <w:lang w:val="de-CH"/>
        </w:rPr>
        <w:t>klickbar</w:t>
      </w:r>
      <w:proofErr w:type="spellEnd"/>
      <w:r w:rsidR="002223E0">
        <w:rPr>
          <w:sz w:val="20"/>
          <w:lang w:val="de-CH"/>
        </w:rPr>
        <w:t xml:space="preserve"> ist.</w:t>
      </w:r>
    </w:p>
    <w:p w:rsidR="00853E5F" w:rsidRDefault="00853E5F" w:rsidP="00F6149D">
      <w:pPr>
        <w:rPr>
          <w:sz w:val="20"/>
          <w:lang w:val="de-CH"/>
        </w:rPr>
      </w:pPr>
      <w:r w:rsidRPr="002955FA">
        <w:rPr>
          <w:sz w:val="20"/>
          <w:highlight w:val="yellow"/>
          <w:lang w:val="de-CH"/>
        </w:rPr>
        <w:t>NUR LÖSUNGEN MIT EINEM KLICKBAREN HYPERLINK SIND RICHTIG</w:t>
      </w:r>
      <w:r>
        <w:rPr>
          <w:sz w:val="20"/>
          <w:lang w:val="de-CH"/>
        </w:rPr>
        <w:t>.</w:t>
      </w:r>
      <w:r w:rsidR="002223E0">
        <w:rPr>
          <w:sz w:val="20"/>
          <w:lang w:val="de-CH"/>
        </w:rPr>
        <w:t xml:space="preserve"> </w:t>
      </w:r>
      <w:r w:rsidR="000926AA">
        <w:rPr>
          <w:sz w:val="20"/>
          <w:lang w:val="de-CH"/>
        </w:rPr>
        <w:t xml:space="preserve">Die Antworten </w:t>
      </w:r>
      <w:r w:rsidR="000926AA" w:rsidRPr="00BB3007">
        <w:rPr>
          <w:i/>
          <w:sz w:val="20"/>
          <w:lang w:val="de-CH"/>
        </w:rPr>
        <w:t>und</w:t>
      </w:r>
      <w:r w:rsidR="000926AA">
        <w:rPr>
          <w:sz w:val="20"/>
          <w:lang w:val="de-CH"/>
        </w:rPr>
        <w:t xml:space="preserve"> die Links müssen richtig sein, damit</w:t>
      </w:r>
      <w:r w:rsidR="002955FA">
        <w:rPr>
          <w:sz w:val="20"/>
          <w:lang w:val="de-CH"/>
        </w:rPr>
        <w:t xml:space="preserve"> es die volle Punktzahl ergibt.</w:t>
      </w:r>
    </w:p>
    <w:p w:rsidR="00F6149D" w:rsidRPr="002223E0" w:rsidRDefault="002223E0" w:rsidP="00F6149D">
      <w:pPr>
        <w:rPr>
          <w:sz w:val="20"/>
          <w:lang w:val="de-CH"/>
        </w:rPr>
      </w:pPr>
      <w:r>
        <w:rPr>
          <w:sz w:val="20"/>
          <w:lang w:val="de-CH"/>
        </w:rPr>
        <w:t>S</w:t>
      </w:r>
      <w:r w:rsidR="00E8156C" w:rsidRPr="002223E0">
        <w:rPr>
          <w:sz w:val="20"/>
          <w:lang w:val="de-CH"/>
        </w:rPr>
        <w:t xml:space="preserve">peichern </w:t>
      </w:r>
      <w:r>
        <w:rPr>
          <w:sz w:val="20"/>
          <w:lang w:val="de-CH"/>
        </w:rPr>
        <w:t xml:space="preserve">Sie dann </w:t>
      </w:r>
      <w:r w:rsidR="005C0310" w:rsidRPr="002223E0">
        <w:rPr>
          <w:sz w:val="20"/>
          <w:lang w:val="de-CH"/>
        </w:rPr>
        <w:t>das Dokument</w:t>
      </w:r>
      <w:r w:rsidR="00E8156C" w:rsidRPr="002223E0">
        <w:rPr>
          <w:sz w:val="20"/>
          <w:lang w:val="de-CH"/>
        </w:rPr>
        <w:t xml:space="preserve"> unte</w:t>
      </w:r>
      <w:r w:rsidR="00CB209F">
        <w:rPr>
          <w:sz w:val="20"/>
          <w:lang w:val="de-CH"/>
        </w:rPr>
        <w:t xml:space="preserve">r </w:t>
      </w:r>
      <w:r w:rsidR="00A831C5">
        <w:rPr>
          <w:sz w:val="20"/>
          <w:lang w:val="de-CH"/>
        </w:rPr>
        <w:t xml:space="preserve">dem </w:t>
      </w:r>
      <w:r w:rsidR="002955FA">
        <w:rPr>
          <w:sz w:val="20"/>
          <w:lang w:val="de-CH"/>
        </w:rPr>
        <w:t>Namen „Name_Recherchetest_Art21_2016</w:t>
      </w:r>
      <w:r w:rsidR="00E8156C" w:rsidRPr="002223E0">
        <w:rPr>
          <w:sz w:val="20"/>
          <w:lang w:val="de-CH"/>
        </w:rPr>
        <w:t>“, wobei „Name“</w:t>
      </w:r>
      <w:r w:rsidR="005C0310" w:rsidRPr="002223E0">
        <w:rPr>
          <w:sz w:val="20"/>
          <w:lang w:val="de-CH"/>
        </w:rPr>
        <w:t xml:space="preserve"> Ihr Nachname ist, ab.</w:t>
      </w:r>
      <w:r w:rsidR="00E8156C" w:rsidRPr="002223E0">
        <w:rPr>
          <w:sz w:val="20"/>
          <w:lang w:val="de-CH"/>
        </w:rPr>
        <w:t xml:space="preserve"> Sie senden </w:t>
      </w:r>
      <w:r w:rsidR="005C0310" w:rsidRPr="002223E0">
        <w:rPr>
          <w:sz w:val="20"/>
          <w:lang w:val="de-CH"/>
        </w:rPr>
        <w:t>die Prüfung</w:t>
      </w:r>
      <w:r w:rsidR="00E8156C" w:rsidRPr="002223E0">
        <w:rPr>
          <w:sz w:val="20"/>
          <w:lang w:val="de-CH"/>
        </w:rPr>
        <w:t xml:space="preserve"> an </w:t>
      </w:r>
      <w:r w:rsidR="00A831C5">
        <w:rPr>
          <w:sz w:val="20"/>
          <w:lang w:val="de-CH"/>
        </w:rPr>
        <w:t>idoktest@gmail.com</w:t>
      </w:r>
      <w:r w:rsidR="00B528E3">
        <w:rPr>
          <w:sz w:val="20"/>
          <w:lang w:val="de-CH"/>
        </w:rPr>
        <w:t xml:space="preserve">. Für das korrekte Versenden </w:t>
      </w:r>
      <w:r w:rsidR="00AD0F60">
        <w:rPr>
          <w:sz w:val="20"/>
          <w:lang w:val="de-CH"/>
        </w:rPr>
        <w:t>des</w:t>
      </w:r>
      <w:r w:rsidR="00B528E3">
        <w:rPr>
          <w:sz w:val="20"/>
          <w:lang w:val="de-CH"/>
        </w:rPr>
        <w:t xml:space="preserve"> Dokuments gibt’s 2 Punkte.</w:t>
      </w:r>
    </w:p>
    <w:p w:rsidR="00E8156C" w:rsidRPr="002223E0" w:rsidRDefault="00E8156C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38"/>
        <w:gridCol w:w="7824"/>
      </w:tblGrid>
      <w:tr w:rsidR="00E47C8A" w:rsidRPr="008B61DB">
        <w:tc>
          <w:tcPr>
            <w:tcW w:w="9212" w:type="dxa"/>
            <w:gridSpan w:val="2"/>
          </w:tcPr>
          <w:p w:rsidR="000926AA" w:rsidRPr="008B61DB" w:rsidRDefault="00B80A82" w:rsidP="00E47C8A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1.1</w:t>
            </w:r>
            <w:r w:rsidR="00E47C8A" w:rsidRPr="008B61DB">
              <w:rPr>
                <w:b/>
                <w:sz w:val="20"/>
                <w:lang w:val="de-CH"/>
              </w:rPr>
              <w:t xml:space="preserve"> Es</w:t>
            </w:r>
            <w:r w:rsidR="002955FA">
              <w:rPr>
                <w:b/>
                <w:sz w:val="20"/>
                <w:lang w:val="de-CH"/>
              </w:rPr>
              <w:t xml:space="preserve"> gibt einen Autor, der am 10.8.1878</w:t>
            </w:r>
            <w:r w:rsidR="00E47C8A" w:rsidRPr="008B61DB">
              <w:rPr>
                <w:b/>
                <w:sz w:val="20"/>
                <w:lang w:val="de-CH"/>
              </w:rPr>
              <w:t xml:space="preserve"> geboren. Er hat ein wichtiges Buch für die Moderne geschrieben, das im </w:t>
            </w:r>
            <w:r w:rsidR="002955FA">
              <w:rPr>
                <w:b/>
                <w:sz w:val="20"/>
                <w:lang w:val="de-CH"/>
              </w:rPr>
              <w:t>Titel den Namen eines Ortes in der Hauptstadt Deutschlands enthält.</w:t>
            </w:r>
          </w:p>
          <w:p w:rsidR="00E47C8A" w:rsidRPr="008B61DB" w:rsidRDefault="00E47C8A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Wie heisst der Autor? Wie heisst das Buch?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0926A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E47C8A" w:rsidRPr="000926AA" w:rsidRDefault="00AE7149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Alfred Döblin, Berlin Alexanderplatz</w:t>
            </w:r>
          </w:p>
        </w:tc>
      </w:tr>
      <w:tr w:rsidR="00E47C8A" w:rsidRPr="000926AA">
        <w:tc>
          <w:tcPr>
            <w:tcW w:w="1242" w:type="dxa"/>
          </w:tcPr>
          <w:p w:rsidR="00E47C8A" w:rsidRPr="000926AA" w:rsidRDefault="00E47C8A" w:rsidP="00E47C8A">
            <w:pPr>
              <w:rPr>
                <w:sz w:val="20"/>
                <w:lang w:val="de-CH"/>
              </w:rPr>
            </w:pPr>
            <w:r w:rsidRPr="000926A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Default="00C46B68" w:rsidP="00E47C8A">
            <w:pPr>
              <w:rPr>
                <w:sz w:val="20"/>
                <w:lang w:val="de-CH"/>
              </w:rPr>
            </w:pPr>
            <w:hyperlink r:id="rId7" w:history="1">
              <w:r w:rsidR="00AE7149" w:rsidRPr="00620471">
                <w:rPr>
                  <w:rStyle w:val="Hyperlink"/>
                  <w:sz w:val="20"/>
                  <w:lang w:val="de-CH"/>
                </w:rPr>
                <w:t>https://de.wikipedia.org/wiki/Alfred_D%C3%B6blin</w:t>
              </w:r>
            </w:hyperlink>
            <w:r w:rsidR="00AE7149">
              <w:rPr>
                <w:sz w:val="20"/>
                <w:lang w:val="de-CH"/>
              </w:rPr>
              <w:t xml:space="preserve"> </w:t>
            </w:r>
          </w:p>
          <w:p w:rsidR="001F0499" w:rsidRPr="000926AA" w:rsidRDefault="00C46B68" w:rsidP="00E47C8A">
            <w:pPr>
              <w:rPr>
                <w:sz w:val="20"/>
                <w:lang w:val="de-CH"/>
              </w:rPr>
            </w:pPr>
            <w:hyperlink r:id="rId8" w:history="1">
              <w:r w:rsidR="001F0499" w:rsidRPr="00620471">
                <w:rPr>
                  <w:rStyle w:val="Hyperlink"/>
                  <w:sz w:val="20"/>
                  <w:lang w:val="de-CH"/>
                </w:rPr>
                <w:t>https://de.wikipedia.org/wiki/Berlin_Alexanderplatz_(Roman)</w:t>
              </w:r>
            </w:hyperlink>
            <w:r w:rsidR="001F0499">
              <w:rPr>
                <w:sz w:val="20"/>
                <w:lang w:val="de-CH"/>
              </w:rPr>
              <w:t xml:space="preserve"> </w:t>
            </w:r>
          </w:p>
        </w:tc>
      </w:tr>
    </w:tbl>
    <w:p w:rsidR="00D8031A" w:rsidRPr="000926AA" w:rsidRDefault="00D8031A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22"/>
        <w:gridCol w:w="7840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B80A82" w:rsidP="00C75F4D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 xml:space="preserve">1.2 </w:t>
            </w:r>
            <w:r w:rsidR="00E47C8A" w:rsidRPr="008B61DB">
              <w:rPr>
                <w:b/>
                <w:sz w:val="20"/>
                <w:lang w:val="de-CH"/>
              </w:rPr>
              <w:t xml:space="preserve">Kopieren Sie </w:t>
            </w:r>
            <w:r w:rsidR="00C75F4D" w:rsidRPr="008B61DB">
              <w:rPr>
                <w:b/>
                <w:sz w:val="20"/>
                <w:lang w:val="de-CH"/>
              </w:rPr>
              <w:t>den Link zu einer</w:t>
            </w:r>
            <w:r w:rsidR="00E47C8A" w:rsidRPr="008B61DB">
              <w:rPr>
                <w:b/>
                <w:sz w:val="20"/>
                <w:lang w:val="de-CH"/>
              </w:rPr>
              <w:t xml:space="preserve"> Kurzzusammenfassung des Buches, die nicht aus Wikipedia stammt.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9" w:history="1">
              <w:r w:rsidR="00AE7149" w:rsidRPr="00620471">
                <w:rPr>
                  <w:rStyle w:val="Hyperlink"/>
                  <w:sz w:val="20"/>
                  <w:lang w:val="de-CH"/>
                </w:rPr>
                <w:t>https://www.inhaltsangabe.de/doeblin/berlin-alexanderplatz/</w:t>
              </w:r>
            </w:hyperlink>
            <w:r w:rsidR="00AE7149">
              <w:rPr>
                <w:sz w:val="20"/>
                <w:lang w:val="de-CH"/>
              </w:rPr>
              <w:t xml:space="preserve"> </w:t>
            </w:r>
          </w:p>
        </w:tc>
      </w:tr>
    </w:tbl>
    <w:p w:rsidR="008F2997" w:rsidRDefault="008F2997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0"/>
        <w:gridCol w:w="7822"/>
      </w:tblGrid>
      <w:tr w:rsidR="00EB7329" w:rsidRPr="008B61DB" w:rsidTr="00B5136D">
        <w:tc>
          <w:tcPr>
            <w:tcW w:w="9212" w:type="dxa"/>
            <w:gridSpan w:val="2"/>
          </w:tcPr>
          <w:p w:rsidR="00EB7329" w:rsidRPr="008B61DB" w:rsidRDefault="00EB7329" w:rsidP="00EB7329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2</w:t>
            </w:r>
            <w:r w:rsidRPr="00EB7329">
              <w:rPr>
                <w:b/>
                <w:sz w:val="20"/>
                <w:lang w:val="de-CH"/>
              </w:rPr>
              <w:t xml:space="preserve">. Es gibt einen Schauspieler, der in </w:t>
            </w:r>
            <w:r>
              <w:rPr>
                <w:b/>
                <w:sz w:val="20"/>
                <w:lang w:val="de-CH"/>
              </w:rPr>
              <w:t>„</w:t>
            </w:r>
            <w:r w:rsidRPr="00EB7329">
              <w:rPr>
                <w:b/>
                <w:sz w:val="20"/>
                <w:lang w:val="de-CH"/>
              </w:rPr>
              <w:t>Kill Bill Vol. 1</w:t>
            </w:r>
            <w:r>
              <w:rPr>
                <w:b/>
                <w:sz w:val="20"/>
                <w:lang w:val="de-CH"/>
              </w:rPr>
              <w:t>“</w:t>
            </w:r>
            <w:r w:rsidRPr="00EB7329">
              <w:rPr>
                <w:b/>
                <w:sz w:val="20"/>
                <w:lang w:val="de-CH"/>
              </w:rPr>
              <w:t xml:space="preserve"> und in der Serie „</w:t>
            </w:r>
            <w:proofErr w:type="spellStart"/>
            <w:r w:rsidRPr="00EB7329">
              <w:rPr>
                <w:b/>
                <w:sz w:val="20"/>
                <w:lang w:val="de-CH"/>
              </w:rPr>
              <w:t>Breaking</w:t>
            </w:r>
            <w:proofErr w:type="spellEnd"/>
            <w:r w:rsidRPr="00EB7329">
              <w:rPr>
                <w:b/>
                <w:sz w:val="20"/>
                <w:lang w:val="de-CH"/>
              </w:rPr>
              <w:t xml:space="preserve"> Bad“ spielt. Wie heisst der Schauspieler und welche Rolle spielt er in den beiden Filmen/Serie?</w:t>
            </w:r>
            <w:r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EB7329" w:rsidRPr="00E47C8A" w:rsidTr="00B5136D">
        <w:tc>
          <w:tcPr>
            <w:tcW w:w="1242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970" w:type="dxa"/>
          </w:tcPr>
          <w:p w:rsidR="00EB7329" w:rsidRDefault="00AE7149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Michael Bowen, </w:t>
            </w:r>
            <w:proofErr w:type="spellStart"/>
            <w:r>
              <w:rPr>
                <w:sz w:val="20"/>
                <w:lang w:val="de-CH"/>
              </w:rPr>
              <w:t>Uncle</w:t>
            </w:r>
            <w:proofErr w:type="spellEnd"/>
            <w:r>
              <w:rPr>
                <w:sz w:val="20"/>
                <w:lang w:val="de-CH"/>
              </w:rPr>
              <w:t xml:space="preserve"> Jack (</w:t>
            </w:r>
            <w:proofErr w:type="spellStart"/>
            <w:r>
              <w:rPr>
                <w:sz w:val="20"/>
                <w:lang w:val="de-CH"/>
              </w:rPr>
              <w:t>Breaking</w:t>
            </w:r>
            <w:proofErr w:type="spellEnd"/>
            <w:r>
              <w:rPr>
                <w:sz w:val="20"/>
                <w:lang w:val="de-CH"/>
              </w:rPr>
              <w:t xml:space="preserve"> Bad), Buck (Kill Bill)</w:t>
            </w:r>
          </w:p>
          <w:p w:rsidR="00D529B8" w:rsidRPr="00E47C8A" w:rsidRDefault="00D529B8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Suchbegriffe: </w:t>
            </w:r>
            <w:r w:rsidRPr="00D529B8">
              <w:rPr>
                <w:sz w:val="20"/>
                <w:lang w:val="de-CH"/>
              </w:rPr>
              <w:t xml:space="preserve">kill </w:t>
            </w:r>
            <w:proofErr w:type="spellStart"/>
            <w:r w:rsidRPr="00D529B8">
              <w:rPr>
                <w:sz w:val="20"/>
                <w:lang w:val="de-CH"/>
              </w:rPr>
              <w:t>bill</w:t>
            </w:r>
            <w:proofErr w:type="spellEnd"/>
            <w:r w:rsidRPr="00D529B8">
              <w:rPr>
                <w:sz w:val="20"/>
                <w:lang w:val="de-CH"/>
              </w:rPr>
              <w:t xml:space="preserve"> </w:t>
            </w:r>
            <w:proofErr w:type="spellStart"/>
            <w:r w:rsidRPr="00D529B8">
              <w:rPr>
                <w:sz w:val="20"/>
                <w:lang w:val="de-CH"/>
              </w:rPr>
              <w:t>vol</w:t>
            </w:r>
            <w:proofErr w:type="spellEnd"/>
            <w:r w:rsidRPr="00D529B8">
              <w:rPr>
                <w:sz w:val="20"/>
                <w:lang w:val="de-CH"/>
              </w:rPr>
              <w:t xml:space="preserve"> 1 + </w:t>
            </w:r>
            <w:proofErr w:type="spellStart"/>
            <w:r w:rsidRPr="00D529B8">
              <w:rPr>
                <w:sz w:val="20"/>
                <w:lang w:val="de-CH"/>
              </w:rPr>
              <w:t>Breaking</w:t>
            </w:r>
            <w:proofErr w:type="spellEnd"/>
            <w:r w:rsidRPr="00D529B8">
              <w:rPr>
                <w:sz w:val="20"/>
                <w:lang w:val="de-CH"/>
              </w:rPr>
              <w:t xml:space="preserve"> Bad</w:t>
            </w:r>
          </w:p>
        </w:tc>
      </w:tr>
      <w:tr w:rsidR="00EB7329" w:rsidRPr="00E47C8A" w:rsidTr="00B5136D">
        <w:tc>
          <w:tcPr>
            <w:tcW w:w="1242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B7329" w:rsidRPr="00E47C8A" w:rsidRDefault="00AE7149" w:rsidP="00B5136D">
            <w:pPr>
              <w:rPr>
                <w:sz w:val="20"/>
                <w:lang w:val="de-CH"/>
              </w:rPr>
            </w:pPr>
            <w:r w:rsidRPr="00AE7149">
              <w:rPr>
                <w:sz w:val="20"/>
                <w:lang w:val="de-CH"/>
              </w:rPr>
              <w:t>http://</w:t>
            </w:r>
            <w:hyperlink r:id="rId10" w:history="1">
              <w:r w:rsidRPr="00620471">
                <w:rPr>
                  <w:rStyle w:val="Hyperlink"/>
                  <w:sz w:val="20"/>
                  <w:lang w:val="de-CH"/>
                </w:rPr>
                <w:t>www.imdb.com/name/nm0100889/</w:t>
              </w:r>
            </w:hyperlink>
            <w:r>
              <w:rPr>
                <w:sz w:val="20"/>
                <w:lang w:val="de-CH"/>
              </w:rPr>
              <w:t xml:space="preserve">   </w:t>
            </w:r>
          </w:p>
        </w:tc>
      </w:tr>
    </w:tbl>
    <w:p w:rsidR="00EB7329" w:rsidRDefault="00EB7329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33"/>
        <w:gridCol w:w="7829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3. In einem Lied der Beatles gibt es eine Textzeile mit den</w:t>
            </w:r>
            <w:r w:rsidR="00B80A82">
              <w:rPr>
                <w:b/>
                <w:sz w:val="20"/>
                <w:lang w:val="de-CH"/>
              </w:rPr>
              <w:t xml:space="preserve"> Ausdrücken: „</w:t>
            </w:r>
            <w:proofErr w:type="spellStart"/>
            <w:r w:rsidR="00B80A82">
              <w:rPr>
                <w:b/>
                <w:sz w:val="20"/>
                <w:lang w:val="de-CH"/>
              </w:rPr>
              <w:t>chair</w:t>
            </w:r>
            <w:proofErr w:type="spellEnd"/>
            <w:r w:rsidR="00B80A82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B80A82">
              <w:rPr>
                <w:b/>
                <w:sz w:val="20"/>
                <w:lang w:val="de-CH"/>
              </w:rPr>
              <w:t>wine</w:t>
            </w:r>
            <w:proofErr w:type="spellEnd"/>
            <w:r w:rsidR="00B80A82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B80A82">
              <w:rPr>
                <w:b/>
                <w:sz w:val="20"/>
                <w:lang w:val="de-CH"/>
              </w:rPr>
              <w:t>bath</w:t>
            </w:r>
            <w:proofErr w:type="spellEnd"/>
            <w:r w:rsidR="00B80A82">
              <w:rPr>
                <w:b/>
                <w:sz w:val="20"/>
                <w:lang w:val="de-CH"/>
              </w:rPr>
              <w:t>“. Wie heisst der Song und</w:t>
            </w:r>
            <w:r w:rsidR="000926AA" w:rsidRPr="008B61DB">
              <w:rPr>
                <w:b/>
                <w:sz w:val="20"/>
                <w:lang w:val="de-CH"/>
              </w:rPr>
              <w:t xml:space="preserve"> </w:t>
            </w:r>
            <w:r w:rsidRPr="008B61DB">
              <w:rPr>
                <w:b/>
                <w:sz w:val="20"/>
                <w:lang w:val="de-CH"/>
              </w:rPr>
              <w:t>auf welcher LP ist er erschienen</w:t>
            </w:r>
            <w:r w:rsidR="00907777" w:rsidRPr="008B61DB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 w:rsidR="000926AA"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970" w:type="dxa"/>
          </w:tcPr>
          <w:p w:rsidR="00E47C8A" w:rsidRDefault="00AE7149" w:rsidP="00E47C8A">
            <w:pPr>
              <w:rPr>
                <w:sz w:val="20"/>
                <w:lang w:val="de-CH"/>
              </w:rPr>
            </w:pPr>
            <w:proofErr w:type="spellStart"/>
            <w:r>
              <w:rPr>
                <w:sz w:val="20"/>
                <w:lang w:val="de-CH"/>
              </w:rPr>
              <w:t>Norwegian</w:t>
            </w:r>
            <w:proofErr w:type="spellEnd"/>
            <w:r>
              <w:rPr>
                <w:sz w:val="20"/>
                <w:lang w:val="de-CH"/>
              </w:rPr>
              <w:t xml:space="preserve"> Wood, auf Rubber Soul</w:t>
            </w:r>
          </w:p>
          <w:p w:rsidR="008310C1" w:rsidRPr="00E47C8A" w:rsidRDefault="008310C1" w:rsidP="00E47C8A">
            <w:pPr>
              <w:rPr>
                <w:sz w:val="20"/>
                <w:lang w:val="de-CH"/>
              </w:rPr>
            </w:pPr>
            <w:proofErr w:type="spellStart"/>
            <w:r>
              <w:rPr>
                <w:sz w:val="20"/>
                <w:lang w:val="de-CH"/>
              </w:rPr>
              <w:t>suchbegriffe</w:t>
            </w:r>
            <w:proofErr w:type="spellEnd"/>
            <w:r>
              <w:rPr>
                <w:sz w:val="20"/>
                <w:lang w:val="de-CH"/>
              </w:rPr>
              <w:t xml:space="preserve">: </w:t>
            </w:r>
            <w:proofErr w:type="spellStart"/>
            <w:r w:rsidRPr="003446E0">
              <w:rPr>
                <w:sz w:val="20"/>
                <w:lang w:val="de-CH"/>
              </w:rPr>
              <w:t>chair</w:t>
            </w:r>
            <w:proofErr w:type="spellEnd"/>
            <w:r w:rsidRPr="003446E0">
              <w:rPr>
                <w:sz w:val="20"/>
                <w:lang w:val="de-CH"/>
              </w:rPr>
              <w:t xml:space="preserve"> </w:t>
            </w:r>
            <w:proofErr w:type="spellStart"/>
            <w:r w:rsidRPr="003446E0">
              <w:rPr>
                <w:sz w:val="20"/>
                <w:lang w:val="de-CH"/>
              </w:rPr>
              <w:t>wine</w:t>
            </w:r>
            <w:proofErr w:type="spellEnd"/>
            <w:r w:rsidRPr="003446E0">
              <w:rPr>
                <w:sz w:val="20"/>
                <w:lang w:val="de-CH"/>
              </w:rPr>
              <w:t xml:space="preserve"> </w:t>
            </w:r>
            <w:proofErr w:type="spellStart"/>
            <w:r w:rsidRPr="003446E0">
              <w:rPr>
                <w:sz w:val="20"/>
                <w:lang w:val="de-CH"/>
              </w:rPr>
              <w:t>bath</w:t>
            </w:r>
            <w:proofErr w:type="spellEnd"/>
            <w:r w:rsidRPr="003446E0">
              <w:rPr>
                <w:sz w:val="20"/>
                <w:lang w:val="de-CH"/>
              </w:rPr>
              <w:t xml:space="preserve"> </w:t>
            </w:r>
            <w:proofErr w:type="spellStart"/>
            <w:r w:rsidRPr="003446E0">
              <w:rPr>
                <w:sz w:val="20"/>
                <w:lang w:val="de-CH"/>
              </w:rPr>
              <w:t>beatles</w:t>
            </w:r>
            <w:proofErr w:type="spellEnd"/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11" w:history="1">
              <w:r w:rsidR="00AE7149" w:rsidRPr="00620471">
                <w:rPr>
                  <w:rStyle w:val="Hyperlink"/>
                  <w:sz w:val="20"/>
                  <w:lang w:val="de-CH"/>
                </w:rPr>
                <w:t>http://www.azlyrics.com/lyrics/beatles/norwegianwoodthisbirdhasflown.html</w:t>
              </w:r>
            </w:hyperlink>
            <w:r w:rsidR="00AE7149">
              <w:rPr>
                <w:sz w:val="20"/>
                <w:lang w:val="de-CH"/>
              </w:rPr>
              <w:t xml:space="preserve"> </w:t>
            </w:r>
          </w:p>
        </w:tc>
      </w:tr>
    </w:tbl>
    <w:p w:rsidR="00AE24A9" w:rsidRPr="00C12833" w:rsidRDefault="00AE24A9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18"/>
        <w:gridCol w:w="7844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B80A82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 xml:space="preserve">4. Auf der Seite des Magazins „Der Spiegel“ gibt es einen Text, der mit dem Untergang der Titanic zu tun hat und </w:t>
            </w:r>
            <w:r w:rsidR="00C75F4D" w:rsidRPr="008B61DB">
              <w:rPr>
                <w:b/>
                <w:sz w:val="20"/>
                <w:lang w:val="de-CH"/>
              </w:rPr>
              <w:t>das Wort „Rettung“ im Titel vorkommt.</w:t>
            </w:r>
            <w:r w:rsidRPr="008B61DB">
              <w:rPr>
                <w:b/>
                <w:sz w:val="20"/>
                <w:lang w:val="de-CH"/>
              </w:rPr>
              <w:t xml:space="preserve"> Finden Sie </w:t>
            </w:r>
            <w:r w:rsidR="00B80A82">
              <w:rPr>
                <w:b/>
                <w:sz w:val="20"/>
                <w:lang w:val="de-CH"/>
              </w:rPr>
              <w:t>Titel und ein</w:t>
            </w:r>
            <w:r w:rsidRPr="008B61DB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Pr="008B61DB">
              <w:rPr>
                <w:b/>
                <w:sz w:val="20"/>
                <w:lang w:val="de-CH"/>
              </w:rPr>
              <w:t>pdf</w:t>
            </w:r>
            <w:proofErr w:type="spellEnd"/>
            <w:r w:rsidRPr="008B61DB">
              <w:rPr>
                <w:b/>
                <w:sz w:val="20"/>
                <w:lang w:val="de-CH"/>
              </w:rPr>
              <w:t xml:space="preserve"> dieses Textes.</w:t>
            </w:r>
            <w:r w:rsidR="0080543A">
              <w:rPr>
                <w:b/>
                <w:sz w:val="20"/>
                <w:lang w:val="de-CH"/>
              </w:rPr>
              <w:t xml:space="preserve"> 1</w:t>
            </w:r>
            <w:r w:rsidR="00052A71">
              <w:rPr>
                <w:b/>
                <w:sz w:val="20"/>
                <w:lang w:val="de-CH"/>
              </w:rPr>
              <w:t>P</w:t>
            </w:r>
            <w:r w:rsidR="0080543A">
              <w:rPr>
                <w:b/>
                <w:sz w:val="20"/>
                <w:lang w:val="de-CH"/>
              </w:rPr>
              <w:t>?</w:t>
            </w:r>
          </w:p>
        </w:tc>
      </w:tr>
      <w:tr w:rsidR="00C75F4D" w:rsidRPr="00E47C8A">
        <w:tc>
          <w:tcPr>
            <w:tcW w:w="1242" w:type="dxa"/>
          </w:tcPr>
          <w:p w:rsidR="00C75F4D" w:rsidRDefault="00C75F4D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Titel des Artikel</w:t>
            </w:r>
          </w:p>
        </w:tc>
        <w:tc>
          <w:tcPr>
            <w:tcW w:w="7970" w:type="dxa"/>
          </w:tcPr>
          <w:p w:rsidR="00D529B8" w:rsidRDefault="00D529B8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Suche auf der Spiegel Seite; </w:t>
            </w:r>
            <w:proofErr w:type="spellStart"/>
            <w:r>
              <w:rPr>
                <w:sz w:val="20"/>
                <w:lang w:val="de-CH"/>
              </w:rPr>
              <w:t>rettung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titanic</w:t>
            </w:r>
            <w:proofErr w:type="spellEnd"/>
            <w:r>
              <w:rPr>
                <w:sz w:val="20"/>
                <w:lang w:val="de-CH"/>
              </w:rPr>
              <w:t>; Überschrift und Vorspann</w:t>
            </w:r>
          </w:p>
          <w:p w:rsidR="00C75F4D" w:rsidRPr="00E47C8A" w:rsidRDefault="00F126FC" w:rsidP="00E47C8A">
            <w:pPr>
              <w:rPr>
                <w:sz w:val="20"/>
                <w:lang w:val="de-CH"/>
              </w:rPr>
            </w:pPr>
            <w:r w:rsidRPr="00F126FC">
              <w:rPr>
                <w:sz w:val="20"/>
                <w:lang w:val="de-CH"/>
              </w:rPr>
              <w:t>Rettung durch Rums?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C75F4D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Link zum PDF</w:t>
            </w:r>
          </w:p>
        </w:tc>
        <w:tc>
          <w:tcPr>
            <w:tcW w:w="7970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12" w:history="1">
              <w:r w:rsidR="00F126FC" w:rsidRPr="00620471">
                <w:rPr>
                  <w:rStyle w:val="Hyperlink"/>
                  <w:sz w:val="20"/>
                  <w:lang w:val="de-CH"/>
                </w:rPr>
                <w:t>http://magazin.spiegel.de/EpubDelivery/spiegel/pdf/8716258</w:t>
              </w:r>
            </w:hyperlink>
            <w:r w:rsidR="00F126FC">
              <w:rPr>
                <w:sz w:val="20"/>
                <w:lang w:val="de-CH"/>
              </w:rPr>
              <w:t xml:space="preserve"> </w:t>
            </w:r>
          </w:p>
        </w:tc>
      </w:tr>
    </w:tbl>
    <w:p w:rsidR="00C12833" w:rsidRDefault="00C12833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39"/>
        <w:gridCol w:w="7823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EB7329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 xml:space="preserve">5. </w:t>
            </w:r>
            <w:r w:rsidR="00C75F4D" w:rsidRPr="008B61DB">
              <w:rPr>
                <w:b/>
                <w:sz w:val="20"/>
                <w:lang w:val="de-CH"/>
              </w:rPr>
              <w:t>Ihr</w:t>
            </w:r>
            <w:r w:rsidRPr="008B61DB">
              <w:rPr>
                <w:b/>
                <w:sz w:val="20"/>
                <w:lang w:val="de-CH"/>
              </w:rPr>
              <w:t xml:space="preserve"> Lehrer hat einen Artikel in einem Lexikon zur Ästhetik geschrieben. </w:t>
            </w:r>
            <w:r w:rsidR="000926AA" w:rsidRPr="008B61DB">
              <w:rPr>
                <w:b/>
                <w:sz w:val="20"/>
                <w:lang w:val="de-CH"/>
              </w:rPr>
              <w:t xml:space="preserve">a) </w:t>
            </w:r>
            <w:r w:rsidRPr="008B61DB">
              <w:rPr>
                <w:b/>
                <w:sz w:val="20"/>
                <w:lang w:val="de-CH"/>
              </w:rPr>
              <w:t xml:space="preserve">Wie heisst das Lexikon? </w:t>
            </w:r>
            <w:r w:rsidR="000926AA" w:rsidRPr="008B61DB">
              <w:rPr>
                <w:b/>
                <w:sz w:val="20"/>
                <w:lang w:val="de-CH"/>
              </w:rPr>
              <w:t xml:space="preserve">b) </w:t>
            </w:r>
            <w:r w:rsidRPr="008B61DB">
              <w:rPr>
                <w:b/>
                <w:sz w:val="20"/>
                <w:lang w:val="de-CH"/>
              </w:rPr>
              <w:t xml:space="preserve">Über welchen Philosophen hat </w:t>
            </w:r>
            <w:r w:rsidR="00EB7329">
              <w:rPr>
                <w:b/>
                <w:sz w:val="20"/>
                <w:lang w:val="de-CH"/>
              </w:rPr>
              <w:t>der Lehrer</w:t>
            </w:r>
            <w:r w:rsidRPr="008B61DB">
              <w:rPr>
                <w:b/>
                <w:sz w:val="20"/>
                <w:lang w:val="de-CH"/>
              </w:rPr>
              <w:t xml:space="preserve"> geschrieben?</w:t>
            </w:r>
            <w:r w:rsidR="0080543A"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E47C8A" w:rsidRDefault="00F126FC" w:rsidP="00E47C8A">
            <w:pPr>
              <w:rPr>
                <w:iCs/>
                <w:sz w:val="20"/>
              </w:rPr>
            </w:pPr>
            <w:r w:rsidRPr="00F126FC">
              <w:rPr>
                <w:iCs/>
                <w:sz w:val="20"/>
              </w:rPr>
              <w:t>Ästhetik und Kunstphilosophie</w:t>
            </w:r>
            <w:r>
              <w:rPr>
                <w:iCs/>
                <w:sz w:val="20"/>
              </w:rPr>
              <w:t xml:space="preserve">, George </w:t>
            </w:r>
            <w:proofErr w:type="spellStart"/>
            <w:r>
              <w:rPr>
                <w:iCs/>
                <w:sz w:val="20"/>
              </w:rPr>
              <w:t>Dickie</w:t>
            </w:r>
            <w:proofErr w:type="spellEnd"/>
          </w:p>
          <w:p w:rsidR="008310C1" w:rsidRDefault="008310C1" w:rsidP="008310C1">
            <w:pPr>
              <w:rPr>
                <w:rStyle w:val="fliessmittel"/>
              </w:rPr>
            </w:pPr>
            <w:r>
              <w:rPr>
                <w:rStyle w:val="fliessmittel"/>
              </w:rPr>
              <w:t>Suchbegriffe: Bernhard Roten Ästhetik</w:t>
            </w:r>
          </w:p>
          <w:p w:rsidR="008310C1" w:rsidRPr="00F126FC" w:rsidRDefault="008310C1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13" w:anchor="Literatur" w:history="1">
              <w:r w:rsidR="00F126FC" w:rsidRPr="00620471">
                <w:rPr>
                  <w:rStyle w:val="Hyperlink"/>
                  <w:sz w:val="20"/>
                  <w:lang w:val="de-CH"/>
                </w:rPr>
                <w:t>https://de.wikipedia.org/wiki/George_Dickie#Literatur</w:t>
              </w:r>
            </w:hyperlink>
            <w:r w:rsidR="00F126FC">
              <w:rPr>
                <w:sz w:val="20"/>
                <w:lang w:val="de-CH"/>
              </w:rPr>
              <w:t xml:space="preserve"> </w:t>
            </w:r>
          </w:p>
        </w:tc>
      </w:tr>
    </w:tbl>
    <w:p w:rsidR="00AE24A9" w:rsidRDefault="00AE24A9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0"/>
        <w:gridCol w:w="7822"/>
      </w:tblGrid>
      <w:tr w:rsidR="00592FAB" w:rsidRPr="00592FAB">
        <w:tc>
          <w:tcPr>
            <w:tcW w:w="9212" w:type="dxa"/>
            <w:gridSpan w:val="2"/>
          </w:tcPr>
          <w:p w:rsidR="00052A71" w:rsidRDefault="00E47C8A" w:rsidP="00592FAB">
            <w:pPr>
              <w:rPr>
                <w:b/>
                <w:sz w:val="20"/>
                <w:lang w:val="de-CH"/>
              </w:rPr>
            </w:pPr>
            <w:r w:rsidRPr="00592FAB">
              <w:rPr>
                <w:b/>
                <w:sz w:val="20"/>
                <w:lang w:val="de-CH"/>
              </w:rPr>
              <w:t>6. Auf der Site de</w:t>
            </w:r>
            <w:r w:rsidR="00B80A82">
              <w:rPr>
                <w:b/>
                <w:sz w:val="20"/>
                <w:lang w:val="de-CH"/>
              </w:rPr>
              <w:t xml:space="preserve">r NZZ </w:t>
            </w:r>
            <w:r w:rsidR="00592FAB" w:rsidRPr="00592FAB">
              <w:rPr>
                <w:b/>
                <w:sz w:val="20"/>
                <w:lang w:val="de-CH"/>
              </w:rPr>
              <w:t>gibt es einen Text zu Studien, die die</w:t>
            </w:r>
            <w:r w:rsidRPr="00592FAB">
              <w:rPr>
                <w:b/>
                <w:sz w:val="20"/>
                <w:lang w:val="de-CH"/>
              </w:rPr>
              <w:t xml:space="preserve"> Ignoranz in der amerikanische</w:t>
            </w:r>
            <w:r w:rsidR="00592FAB" w:rsidRPr="00592FAB">
              <w:rPr>
                <w:b/>
                <w:sz w:val="20"/>
                <w:lang w:val="de-CH"/>
              </w:rPr>
              <w:t>n Gesellschaft beklagen. Der Text ist 2008</w:t>
            </w:r>
            <w:r w:rsidRPr="00592FAB">
              <w:rPr>
                <w:b/>
                <w:sz w:val="20"/>
                <w:lang w:val="de-CH"/>
              </w:rPr>
              <w:t xml:space="preserve"> erschienen und wu</w:t>
            </w:r>
            <w:r w:rsidR="00052A71">
              <w:rPr>
                <w:b/>
                <w:sz w:val="20"/>
                <w:lang w:val="de-CH"/>
              </w:rPr>
              <w:t>rde von Andrea Köhler verfasst.</w:t>
            </w:r>
          </w:p>
          <w:p w:rsidR="00E47C8A" w:rsidRPr="00592FAB" w:rsidRDefault="000926AA" w:rsidP="00052A71">
            <w:pPr>
              <w:rPr>
                <w:b/>
                <w:sz w:val="20"/>
                <w:lang w:val="de-CH"/>
              </w:rPr>
            </w:pPr>
            <w:r w:rsidRPr="00592FAB">
              <w:rPr>
                <w:b/>
                <w:sz w:val="20"/>
                <w:lang w:val="de-CH"/>
              </w:rPr>
              <w:t xml:space="preserve">a) </w:t>
            </w:r>
            <w:r w:rsidR="00E47C8A" w:rsidRPr="00592FAB">
              <w:rPr>
                <w:b/>
                <w:sz w:val="20"/>
                <w:lang w:val="de-CH"/>
              </w:rPr>
              <w:t xml:space="preserve">Wie heisst der Titel? </w:t>
            </w:r>
            <w:r w:rsidRPr="00592FAB">
              <w:rPr>
                <w:b/>
                <w:sz w:val="20"/>
                <w:lang w:val="de-CH"/>
              </w:rPr>
              <w:t xml:space="preserve">b) </w:t>
            </w:r>
            <w:r w:rsidR="00592FAB" w:rsidRPr="00592FAB">
              <w:rPr>
                <w:b/>
                <w:sz w:val="20"/>
                <w:lang w:val="de-CH"/>
              </w:rPr>
              <w:t xml:space="preserve">An welchem Tag ist er </w:t>
            </w:r>
            <w:r w:rsidR="00E47C8A" w:rsidRPr="00592FAB">
              <w:rPr>
                <w:b/>
                <w:sz w:val="20"/>
                <w:lang w:val="de-CH"/>
              </w:rPr>
              <w:t xml:space="preserve">erschienen? </w:t>
            </w:r>
            <w:r w:rsidR="0080543A" w:rsidRPr="00592FAB">
              <w:rPr>
                <w:b/>
                <w:sz w:val="20"/>
                <w:lang w:val="de-CH"/>
              </w:rPr>
              <w:t>2P</w:t>
            </w:r>
          </w:p>
        </w:tc>
      </w:tr>
      <w:tr w:rsidR="00592FAB" w:rsidRPr="00592FAB">
        <w:tc>
          <w:tcPr>
            <w:tcW w:w="1242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  <w:r w:rsidRPr="00592FAB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D529B8" w:rsidRDefault="00D529B8" w:rsidP="00D529B8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in Google: </w:t>
            </w:r>
            <w:proofErr w:type="spellStart"/>
            <w:r w:rsidRPr="00D529B8">
              <w:rPr>
                <w:sz w:val="20"/>
                <w:lang w:val="de-CH"/>
              </w:rPr>
              <w:t>andrea</w:t>
            </w:r>
            <w:proofErr w:type="spellEnd"/>
            <w:r w:rsidRPr="00D529B8">
              <w:rPr>
                <w:sz w:val="20"/>
                <w:lang w:val="de-CH"/>
              </w:rPr>
              <w:t xml:space="preserve"> </w:t>
            </w:r>
            <w:proofErr w:type="spellStart"/>
            <w:r w:rsidRPr="00D529B8">
              <w:rPr>
                <w:sz w:val="20"/>
                <w:lang w:val="de-CH"/>
              </w:rPr>
              <w:t>köhler</w:t>
            </w:r>
            <w:proofErr w:type="spellEnd"/>
            <w:r w:rsidRPr="00D529B8">
              <w:rPr>
                <w:sz w:val="20"/>
                <w:lang w:val="de-CH"/>
              </w:rPr>
              <w:t xml:space="preserve"> </w:t>
            </w:r>
            <w:proofErr w:type="spellStart"/>
            <w:r w:rsidRPr="00D529B8">
              <w:rPr>
                <w:sz w:val="20"/>
                <w:lang w:val="de-CH"/>
              </w:rPr>
              <w:t>ignoranz</w:t>
            </w:r>
            <w:proofErr w:type="spellEnd"/>
            <w:r w:rsidRPr="00D529B8">
              <w:rPr>
                <w:sz w:val="20"/>
                <w:lang w:val="de-CH"/>
              </w:rPr>
              <w:t xml:space="preserve"> site:www.nzz.ch</w:t>
            </w:r>
            <w:r>
              <w:rPr>
                <w:sz w:val="20"/>
                <w:lang w:val="de-CH"/>
              </w:rPr>
              <w:t xml:space="preserve"> </w:t>
            </w:r>
          </w:p>
          <w:p w:rsidR="00E47C8A" w:rsidRPr="00592FAB" w:rsidRDefault="00F126FC" w:rsidP="00D529B8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Wo sich die Sonne um die Erde dreht, 28.02.2008</w:t>
            </w:r>
          </w:p>
        </w:tc>
      </w:tr>
      <w:tr w:rsidR="00592FAB" w:rsidRPr="00592FAB">
        <w:tc>
          <w:tcPr>
            <w:tcW w:w="1242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  <w:r w:rsidRPr="00592FAB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Pr="00592FAB" w:rsidRDefault="00C46B68" w:rsidP="00E47C8A">
            <w:pPr>
              <w:rPr>
                <w:sz w:val="20"/>
                <w:lang w:val="de-CH"/>
              </w:rPr>
            </w:pPr>
            <w:hyperlink r:id="rId14" w:history="1">
              <w:r w:rsidR="00F126FC" w:rsidRPr="00620471">
                <w:rPr>
                  <w:rStyle w:val="Hyperlink"/>
                  <w:sz w:val="20"/>
                  <w:lang w:val="de-CH"/>
                </w:rPr>
                <w:t>http://www.nzz.ch/wo-sich-die-sonne-um-die-erde-dreht-1.679762</w:t>
              </w:r>
            </w:hyperlink>
            <w:r w:rsidR="00F126FC">
              <w:rPr>
                <w:sz w:val="20"/>
                <w:lang w:val="de-CH"/>
              </w:rPr>
              <w:t xml:space="preserve"> </w:t>
            </w:r>
          </w:p>
        </w:tc>
      </w:tr>
    </w:tbl>
    <w:p w:rsidR="00853E5F" w:rsidRDefault="00853E5F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042"/>
        <w:gridCol w:w="7020"/>
      </w:tblGrid>
      <w:tr w:rsidR="00E47C8A" w:rsidRPr="008B61DB">
        <w:trPr>
          <w:trHeight w:val="1037"/>
        </w:trPr>
        <w:tc>
          <w:tcPr>
            <w:tcW w:w="9212" w:type="dxa"/>
            <w:gridSpan w:val="2"/>
          </w:tcPr>
          <w:p w:rsidR="00E47C8A" w:rsidRPr="008B61DB" w:rsidRDefault="00347460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7</w:t>
            </w:r>
            <w:r w:rsidR="00E47C8A" w:rsidRPr="008B61DB">
              <w:rPr>
                <w:b/>
                <w:sz w:val="20"/>
                <w:lang w:val="de-CH"/>
              </w:rPr>
              <w:t xml:space="preserve">. Finden Sie ein vegetarisches Rezept für die typische Walliser Spezialität </w:t>
            </w:r>
            <w:r w:rsidR="00592FAB">
              <w:rPr>
                <w:b/>
                <w:sz w:val="20"/>
                <w:lang w:val="de-CH"/>
              </w:rPr>
              <w:t>„</w:t>
            </w:r>
            <w:r w:rsidR="00E47C8A" w:rsidRPr="008B61DB">
              <w:rPr>
                <w:b/>
                <w:sz w:val="20"/>
                <w:lang w:val="de-CH"/>
              </w:rPr>
              <w:t>Cholera</w:t>
            </w:r>
            <w:r w:rsidR="00592FAB">
              <w:rPr>
                <w:b/>
                <w:sz w:val="20"/>
                <w:lang w:val="de-CH"/>
              </w:rPr>
              <w:t>“</w:t>
            </w:r>
            <w:r w:rsidR="00E47C8A" w:rsidRPr="008B61DB">
              <w:rPr>
                <w:b/>
                <w:sz w:val="20"/>
                <w:lang w:val="de-CH"/>
              </w:rPr>
              <w:t xml:space="preserve"> mit Äpfel</w:t>
            </w:r>
            <w:r w:rsidR="00B80A82">
              <w:rPr>
                <w:b/>
                <w:sz w:val="20"/>
                <w:lang w:val="de-CH"/>
              </w:rPr>
              <w:t>n</w:t>
            </w:r>
            <w:r w:rsidR="00E47C8A" w:rsidRPr="008B61DB">
              <w:rPr>
                <w:b/>
                <w:sz w:val="20"/>
                <w:lang w:val="de-CH"/>
              </w:rPr>
              <w:t>, Lauch und Kartoffel.</w:t>
            </w:r>
          </w:p>
          <w:p w:rsidR="00E47C8A" w:rsidRPr="008B61DB" w:rsidRDefault="00B80A82" w:rsidP="00052A71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Strukturieren</w:t>
            </w:r>
            <w:r w:rsidR="00E47C8A" w:rsidRPr="008B61DB">
              <w:rPr>
                <w:b/>
                <w:sz w:val="20"/>
                <w:lang w:val="de-CH"/>
              </w:rPr>
              <w:t xml:space="preserve"> Sie die Such</w:t>
            </w:r>
            <w:r w:rsidR="00907777" w:rsidRPr="008B61DB">
              <w:rPr>
                <w:b/>
                <w:sz w:val="20"/>
                <w:lang w:val="de-CH"/>
              </w:rPr>
              <w:t>e</w:t>
            </w:r>
            <w:r w:rsidR="00E47C8A" w:rsidRPr="008B61DB">
              <w:rPr>
                <w:b/>
                <w:sz w:val="20"/>
                <w:lang w:val="de-CH"/>
              </w:rPr>
              <w:t xml:space="preserve"> mit </w:t>
            </w:r>
            <w:r w:rsidR="00052A71">
              <w:rPr>
                <w:b/>
                <w:sz w:val="20"/>
                <w:lang w:val="de-CH"/>
              </w:rPr>
              <w:t>geeigneten</w:t>
            </w:r>
            <w:r w:rsidR="00E47C8A" w:rsidRPr="008B61DB">
              <w:rPr>
                <w:b/>
                <w:sz w:val="20"/>
                <w:lang w:val="de-CH"/>
              </w:rPr>
              <w:t xml:space="preserve"> Begriffen, so dass Sie nur</w:t>
            </w:r>
            <w:r w:rsidR="000926AA" w:rsidRPr="008B61DB">
              <w:rPr>
                <w:b/>
                <w:sz w:val="20"/>
                <w:lang w:val="de-CH"/>
              </w:rPr>
              <w:t xml:space="preserve"> möglichst</w:t>
            </w:r>
            <w:r w:rsidR="00052A71">
              <w:rPr>
                <w:b/>
                <w:sz w:val="20"/>
                <w:lang w:val="de-CH"/>
              </w:rPr>
              <w:t xml:space="preserve"> wenige Antworte-Links in G</w:t>
            </w:r>
            <w:r w:rsidR="00E47C8A" w:rsidRPr="008B61DB">
              <w:rPr>
                <w:b/>
                <w:sz w:val="20"/>
                <w:lang w:val="de-CH"/>
              </w:rPr>
              <w:t xml:space="preserve">oogle erhalten. Schränken Sie die Such auf </w:t>
            </w:r>
            <w:r w:rsidR="00AD3F9D">
              <w:rPr>
                <w:b/>
                <w:sz w:val="20"/>
                <w:lang w:val="de-CH"/>
              </w:rPr>
              <w:t>„</w:t>
            </w:r>
            <w:r w:rsidR="00E47C8A" w:rsidRPr="008B61DB">
              <w:rPr>
                <w:b/>
                <w:sz w:val="20"/>
                <w:lang w:val="de-CH"/>
              </w:rPr>
              <w:t>.ch – Seiten</w:t>
            </w:r>
            <w:r w:rsidR="00AD3F9D">
              <w:rPr>
                <w:b/>
                <w:sz w:val="20"/>
                <w:lang w:val="de-CH"/>
              </w:rPr>
              <w:t>“</w:t>
            </w:r>
            <w:r w:rsidR="00E47C8A" w:rsidRPr="008B61DB">
              <w:rPr>
                <w:b/>
                <w:sz w:val="20"/>
                <w:lang w:val="de-CH"/>
              </w:rPr>
              <w:t xml:space="preserve"> ein.</w:t>
            </w:r>
            <w:r w:rsidR="00052A71">
              <w:rPr>
                <w:b/>
                <w:sz w:val="20"/>
                <w:lang w:val="de-CH"/>
              </w:rPr>
              <w:t xml:space="preserve"> 2</w:t>
            </w:r>
            <w:r w:rsidR="0080543A">
              <w:rPr>
                <w:b/>
                <w:sz w:val="20"/>
                <w:lang w:val="de-CH"/>
              </w:rPr>
              <w:t>P</w:t>
            </w:r>
          </w:p>
        </w:tc>
      </w:tr>
      <w:tr w:rsidR="00E47C8A" w:rsidRPr="00E47C8A">
        <w:tc>
          <w:tcPr>
            <w:tcW w:w="365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Geben Sie hier die </w:t>
            </w:r>
            <w:r w:rsidR="00052A71">
              <w:rPr>
                <w:sz w:val="20"/>
                <w:lang w:val="de-CH"/>
              </w:rPr>
              <w:t xml:space="preserve">alle </w:t>
            </w:r>
            <w:r w:rsidRPr="00E47C8A">
              <w:rPr>
                <w:sz w:val="20"/>
                <w:lang w:val="de-CH"/>
              </w:rPr>
              <w:t>Suchbegriffe an</w:t>
            </w:r>
            <w:r w:rsidR="00052A71">
              <w:rPr>
                <w:sz w:val="20"/>
                <w:lang w:val="de-CH"/>
              </w:rPr>
              <w:t xml:space="preserve"> bzw. wie Sie die Suche eingeschränkt haben</w:t>
            </w:r>
            <w:r w:rsidRPr="00E47C8A">
              <w:rPr>
                <w:sz w:val="20"/>
                <w:lang w:val="de-CH"/>
              </w:rPr>
              <w:t>:</w:t>
            </w:r>
          </w:p>
        </w:tc>
        <w:tc>
          <w:tcPr>
            <w:tcW w:w="5560" w:type="dxa"/>
          </w:tcPr>
          <w:p w:rsidR="00E47C8A" w:rsidRPr="00E47C8A" w:rsidRDefault="00F126FC" w:rsidP="00E47C8A">
            <w:pPr>
              <w:rPr>
                <w:sz w:val="20"/>
                <w:lang w:val="de-CH"/>
              </w:rPr>
            </w:pPr>
            <w:proofErr w:type="spellStart"/>
            <w:r w:rsidRPr="00F126FC">
              <w:rPr>
                <w:sz w:val="20"/>
                <w:lang w:val="de-CH"/>
              </w:rPr>
              <w:t>site</w:t>
            </w:r>
            <w:proofErr w:type="spellEnd"/>
            <w:r w:rsidRPr="00F126FC">
              <w:rPr>
                <w:sz w:val="20"/>
                <w:lang w:val="de-CH"/>
              </w:rPr>
              <w:t>:.</w:t>
            </w:r>
            <w:proofErr w:type="spellStart"/>
            <w:r w:rsidRPr="00F126FC">
              <w:rPr>
                <w:sz w:val="20"/>
                <w:lang w:val="de-CH"/>
              </w:rPr>
              <w:t>ch</w:t>
            </w:r>
            <w:proofErr w:type="spellEnd"/>
            <w:r w:rsidRPr="00F126FC">
              <w:rPr>
                <w:sz w:val="20"/>
                <w:lang w:val="de-CH"/>
              </w:rPr>
              <w:t xml:space="preserve"> </w:t>
            </w:r>
            <w:proofErr w:type="spellStart"/>
            <w:r w:rsidRPr="00F126FC">
              <w:rPr>
                <w:sz w:val="20"/>
                <w:lang w:val="de-CH"/>
              </w:rPr>
              <w:t>cholera</w:t>
            </w:r>
            <w:proofErr w:type="spellEnd"/>
            <w:r w:rsidRPr="00F126FC">
              <w:rPr>
                <w:sz w:val="20"/>
                <w:lang w:val="de-CH"/>
              </w:rPr>
              <w:t xml:space="preserve"> </w:t>
            </w:r>
            <w:proofErr w:type="spellStart"/>
            <w:r w:rsidRPr="00F126FC">
              <w:rPr>
                <w:sz w:val="20"/>
                <w:lang w:val="de-CH"/>
              </w:rPr>
              <w:t>äpfel</w:t>
            </w:r>
            <w:proofErr w:type="spellEnd"/>
            <w:r w:rsidRPr="00F126FC">
              <w:rPr>
                <w:sz w:val="20"/>
                <w:lang w:val="de-CH"/>
              </w:rPr>
              <w:t xml:space="preserve"> </w:t>
            </w:r>
            <w:proofErr w:type="spellStart"/>
            <w:r w:rsidRPr="00F126FC">
              <w:rPr>
                <w:sz w:val="20"/>
                <w:lang w:val="de-CH"/>
              </w:rPr>
              <w:t>lauch</w:t>
            </w:r>
            <w:proofErr w:type="spellEnd"/>
            <w:r w:rsidRPr="00F126FC">
              <w:rPr>
                <w:sz w:val="20"/>
                <w:lang w:val="de-CH"/>
              </w:rPr>
              <w:t xml:space="preserve"> </w:t>
            </w:r>
            <w:proofErr w:type="spellStart"/>
            <w:r w:rsidRPr="00F126FC">
              <w:rPr>
                <w:sz w:val="20"/>
                <w:lang w:val="de-CH"/>
              </w:rPr>
              <w:t>kartoffeln</w:t>
            </w:r>
            <w:proofErr w:type="spellEnd"/>
            <w:r w:rsidRPr="00F126FC">
              <w:rPr>
                <w:sz w:val="20"/>
                <w:lang w:val="de-CH"/>
              </w:rPr>
              <w:t xml:space="preserve"> vegetarisch</w:t>
            </w:r>
            <w:r w:rsidR="000D33A6">
              <w:rPr>
                <w:sz w:val="20"/>
                <w:lang w:val="de-CH"/>
              </w:rPr>
              <w:t xml:space="preserve"> </w:t>
            </w:r>
            <w:proofErr w:type="spellStart"/>
            <w:r w:rsidR="000D33A6" w:rsidRPr="000D33A6">
              <w:rPr>
                <w:sz w:val="20"/>
                <w:lang w:val="de-CH"/>
              </w:rPr>
              <w:t>wallis</w:t>
            </w:r>
            <w:proofErr w:type="spellEnd"/>
            <w:r w:rsidR="000D33A6" w:rsidRPr="000D33A6">
              <w:rPr>
                <w:sz w:val="20"/>
                <w:lang w:val="de-CH"/>
              </w:rPr>
              <w:t xml:space="preserve"> </w:t>
            </w:r>
            <w:proofErr w:type="spellStart"/>
            <w:r w:rsidR="000D33A6" w:rsidRPr="000D33A6">
              <w:rPr>
                <w:sz w:val="20"/>
                <w:lang w:val="de-CH"/>
              </w:rPr>
              <w:t>spezialität</w:t>
            </w:r>
            <w:proofErr w:type="spellEnd"/>
            <w:r w:rsidR="000D33A6" w:rsidRPr="000D33A6">
              <w:rPr>
                <w:sz w:val="20"/>
                <w:lang w:val="de-CH"/>
              </w:rPr>
              <w:t xml:space="preserve"> </w:t>
            </w:r>
            <w:proofErr w:type="spellStart"/>
            <w:r w:rsidR="000D33A6" w:rsidRPr="000D33A6">
              <w:rPr>
                <w:sz w:val="20"/>
                <w:lang w:val="de-CH"/>
              </w:rPr>
              <w:t>rezept</w:t>
            </w:r>
            <w:proofErr w:type="spellEnd"/>
          </w:p>
        </w:tc>
      </w:tr>
      <w:tr w:rsidR="00E47C8A" w:rsidRPr="00E47C8A">
        <w:tc>
          <w:tcPr>
            <w:tcW w:w="365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5560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15" w:history="1">
              <w:r w:rsidR="00F126FC" w:rsidRPr="00620471">
                <w:rPr>
                  <w:rStyle w:val="Hyperlink"/>
                  <w:sz w:val="20"/>
                  <w:lang w:val="de-CH"/>
                </w:rPr>
                <w:t>https://www.bettybossi.ch/de/Rezept/ShowRezept/BB_BBZC090315_0017A-40-de</w:t>
              </w:r>
            </w:hyperlink>
            <w:r w:rsidR="00F126FC">
              <w:rPr>
                <w:sz w:val="20"/>
                <w:lang w:val="de-CH"/>
              </w:rPr>
              <w:t xml:space="preserve"> </w:t>
            </w:r>
          </w:p>
        </w:tc>
      </w:tr>
    </w:tbl>
    <w:p w:rsidR="00AE24A9" w:rsidRDefault="00AE24A9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42"/>
        <w:gridCol w:w="7720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F470A0" w:rsidP="00592FAB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8</w:t>
            </w:r>
            <w:r w:rsidR="00E47C8A" w:rsidRPr="008B61DB">
              <w:rPr>
                <w:b/>
                <w:sz w:val="20"/>
                <w:lang w:val="de-CH"/>
              </w:rPr>
              <w:t xml:space="preserve">. Wie viele </w:t>
            </w:r>
            <w:r w:rsidRPr="008B61DB">
              <w:rPr>
                <w:b/>
                <w:sz w:val="20"/>
                <w:lang w:val="de-CH"/>
              </w:rPr>
              <w:t xml:space="preserve">Kinder sind im </w:t>
            </w:r>
            <w:r w:rsidR="007D4916">
              <w:rPr>
                <w:b/>
                <w:sz w:val="20"/>
                <w:lang w:val="de-CH"/>
              </w:rPr>
              <w:t>Jahr 2017</w:t>
            </w:r>
            <w:r w:rsidR="00E47C8A" w:rsidRPr="008B61DB">
              <w:rPr>
                <w:b/>
                <w:sz w:val="20"/>
                <w:lang w:val="de-CH"/>
              </w:rPr>
              <w:t xml:space="preserve"> in der Schweiz geboren? </w:t>
            </w:r>
            <w:r w:rsidR="0080543A">
              <w:rPr>
                <w:b/>
                <w:sz w:val="20"/>
                <w:lang w:val="de-CH"/>
              </w:rPr>
              <w:t>1P</w:t>
            </w:r>
          </w:p>
        </w:tc>
      </w:tr>
      <w:tr w:rsidR="00E47C8A" w:rsidRPr="00E47C8A">
        <w:tc>
          <w:tcPr>
            <w:tcW w:w="1384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E47C8A" w:rsidRPr="00E47C8A" w:rsidRDefault="00FC029C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84959</w:t>
            </w:r>
          </w:p>
        </w:tc>
      </w:tr>
      <w:tr w:rsidR="00E47C8A" w:rsidRPr="00E47C8A">
        <w:tc>
          <w:tcPr>
            <w:tcW w:w="1384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E47C8A" w:rsidRPr="00E47C8A" w:rsidRDefault="00C46B68" w:rsidP="00E47C8A">
            <w:pPr>
              <w:rPr>
                <w:sz w:val="20"/>
                <w:lang w:val="de-CH"/>
              </w:rPr>
            </w:pPr>
            <w:hyperlink r:id="rId16" w:history="1">
              <w:r w:rsidR="007D4916">
                <w:rPr>
                  <w:rStyle w:val="Hyperlink"/>
                  <w:sz w:val="20"/>
                  <w:lang w:val="de-CH"/>
                </w:rPr>
                <w:t>https://www.bfs.admin.ch/bfs/de/home/statistiken/bevoelkerung/geburten-todesfaelle/geburten.html</w:t>
              </w:r>
            </w:hyperlink>
          </w:p>
        </w:tc>
      </w:tr>
    </w:tbl>
    <w:p w:rsidR="00C14129" w:rsidRDefault="00FC029C">
      <w:pPr>
        <w:rPr>
          <w:sz w:val="20"/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72D7114C" wp14:editId="7AC4D255">
            <wp:extent cx="5362575" cy="52387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A71" w:rsidRDefault="00052A71">
      <w:pPr>
        <w:rPr>
          <w:sz w:val="20"/>
          <w:lang w:val="de-CH"/>
        </w:rPr>
      </w:pPr>
    </w:p>
    <w:p w:rsidR="00F81766" w:rsidRDefault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46E2B" w:rsidRPr="00946E2B" w:rsidTr="00F7185D">
        <w:tc>
          <w:tcPr>
            <w:tcW w:w="9212" w:type="dxa"/>
          </w:tcPr>
          <w:p w:rsidR="00F81766" w:rsidRPr="00946E2B" w:rsidRDefault="00F470A0" w:rsidP="00F81766">
            <w:pPr>
              <w:rPr>
                <w:b/>
                <w:color w:val="FF0000"/>
                <w:sz w:val="20"/>
                <w:lang w:val="de-CH"/>
              </w:rPr>
            </w:pPr>
            <w:r w:rsidRPr="00946E2B">
              <w:rPr>
                <w:b/>
                <w:color w:val="FF0000"/>
                <w:sz w:val="20"/>
                <w:lang w:val="de-CH"/>
              </w:rPr>
              <w:t>9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. Nun machen Sie einen</w:t>
            </w:r>
            <w:r w:rsidR="00052A71">
              <w:rPr>
                <w:b/>
                <w:color w:val="FF0000"/>
                <w:sz w:val="20"/>
                <w:lang w:val="de-CH"/>
              </w:rPr>
              <w:t xml:space="preserve"> thematischen Gang durch verschiedene Google-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Funktionen</w:t>
            </w:r>
            <w:r w:rsidR="00504A07">
              <w:rPr>
                <w:b/>
                <w:color w:val="FF0000"/>
                <w:sz w:val="20"/>
                <w:lang w:val="de-CH"/>
              </w:rPr>
              <w:t xml:space="preserve"> und Webseiten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.</w:t>
            </w:r>
          </w:p>
          <w:p w:rsidR="00F81766" w:rsidRPr="00946E2B" w:rsidRDefault="00F81766" w:rsidP="00052A71">
            <w:pPr>
              <w:rPr>
                <w:b/>
                <w:color w:val="FF0000"/>
                <w:sz w:val="20"/>
                <w:lang w:val="de-CH"/>
              </w:rPr>
            </w:pPr>
            <w:r w:rsidRPr="00946E2B">
              <w:rPr>
                <w:b/>
                <w:color w:val="FF0000"/>
                <w:sz w:val="20"/>
                <w:lang w:val="de-CH"/>
              </w:rPr>
              <w:t xml:space="preserve">Sie planen </w:t>
            </w:r>
            <w:r w:rsidR="00AD0F60" w:rsidRPr="00946E2B">
              <w:rPr>
                <w:b/>
                <w:color w:val="FF0000"/>
                <w:sz w:val="20"/>
                <w:lang w:val="de-CH"/>
              </w:rPr>
              <w:t>eine Reise</w:t>
            </w:r>
            <w:r w:rsidRPr="00946E2B">
              <w:rPr>
                <w:b/>
                <w:color w:val="FF0000"/>
                <w:sz w:val="20"/>
                <w:lang w:val="de-CH"/>
              </w:rPr>
              <w:t xml:space="preserve"> nach S</w:t>
            </w:r>
            <w:r w:rsidR="003809F3">
              <w:rPr>
                <w:b/>
                <w:color w:val="FF0000"/>
                <w:sz w:val="20"/>
                <w:lang w:val="de-CH"/>
              </w:rPr>
              <w:t>an Francisco (</w:t>
            </w:r>
            <w:r w:rsidR="00052A71">
              <w:rPr>
                <w:b/>
                <w:color w:val="FF0000"/>
                <w:sz w:val="20"/>
                <w:lang w:val="de-CH"/>
              </w:rPr>
              <w:t xml:space="preserve">im Weiteren: </w:t>
            </w:r>
            <w:r w:rsidR="003809F3">
              <w:rPr>
                <w:b/>
                <w:color w:val="FF0000"/>
                <w:sz w:val="20"/>
                <w:lang w:val="de-CH"/>
              </w:rPr>
              <w:t>SF</w:t>
            </w:r>
            <w:r w:rsidR="00AD3F9D">
              <w:rPr>
                <w:b/>
                <w:color w:val="FF0000"/>
                <w:sz w:val="20"/>
                <w:lang w:val="de-CH"/>
              </w:rPr>
              <w:t>O</w:t>
            </w:r>
            <w:r w:rsidR="003809F3">
              <w:rPr>
                <w:b/>
                <w:color w:val="FF0000"/>
                <w:sz w:val="20"/>
                <w:lang w:val="de-CH"/>
              </w:rPr>
              <w:t>) vom 14.07.2016 bis 21.07.2016</w:t>
            </w:r>
            <w:r w:rsidRPr="00946E2B">
              <w:rPr>
                <w:b/>
                <w:color w:val="FF0000"/>
                <w:sz w:val="20"/>
                <w:lang w:val="de-CH"/>
              </w:rPr>
              <w:t>.</w:t>
            </w:r>
          </w:p>
        </w:tc>
      </w:tr>
    </w:tbl>
    <w:p w:rsidR="00F81766" w:rsidRDefault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52"/>
        <w:gridCol w:w="7710"/>
      </w:tblGrid>
      <w:tr w:rsidR="00F81766" w:rsidRPr="00E47C8A" w:rsidTr="00F7185D">
        <w:tc>
          <w:tcPr>
            <w:tcW w:w="9212" w:type="dxa"/>
            <w:gridSpan w:val="2"/>
          </w:tcPr>
          <w:p w:rsidR="00F81766" w:rsidRPr="00F81766" w:rsidRDefault="00F81766" w:rsidP="00F81766">
            <w:pPr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Suchen Sie die aktuelle Uhrzeit in SF</w:t>
            </w:r>
            <w:r w:rsidR="00AD3F9D">
              <w:rPr>
                <w:b/>
                <w:sz w:val="20"/>
                <w:lang w:val="de-CH"/>
              </w:rPr>
              <w:t>O</w:t>
            </w:r>
            <w:r w:rsidRPr="00127CA8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0.5P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lastRenderedPageBreak/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D14132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04:07</w:t>
            </w:r>
            <w:r w:rsidR="00452865">
              <w:rPr>
                <w:sz w:val="20"/>
                <w:lang w:val="de-CH"/>
              </w:rPr>
              <w:t xml:space="preserve"> Uhr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B80A82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Link</w:t>
            </w:r>
            <w:r w:rsidR="00052A71">
              <w:rPr>
                <w:sz w:val="20"/>
                <w:lang w:val="de-CH"/>
              </w:rPr>
              <w:t>: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18" w:history="1">
              <w:r w:rsidR="00452865" w:rsidRPr="00620471">
                <w:rPr>
                  <w:rStyle w:val="Hyperlink"/>
                  <w:sz w:val="20"/>
                  <w:lang w:val="de-CH"/>
                </w:rPr>
                <w:t>http://24timezones.com/de_weltzeit/san_francisco_aktuelle_zeit.php</w:t>
              </w:r>
            </w:hyperlink>
            <w:r w:rsidR="00452865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36"/>
        <w:gridCol w:w="8126"/>
      </w:tblGrid>
      <w:tr w:rsidR="00F81766" w:rsidRPr="00E47C8A" w:rsidTr="00F7185D">
        <w:tc>
          <w:tcPr>
            <w:tcW w:w="9212" w:type="dxa"/>
            <w:gridSpan w:val="2"/>
          </w:tcPr>
          <w:p w:rsidR="00F81766" w:rsidRPr="00AD3F9D" w:rsidRDefault="00F81766" w:rsidP="00F7185D">
            <w:pPr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ist di</w:t>
            </w:r>
            <w:r w:rsidR="003809F3">
              <w:rPr>
                <w:b/>
                <w:sz w:val="20"/>
                <w:lang w:val="de-CH"/>
              </w:rPr>
              <w:t>e Wetterprognose für SF</w:t>
            </w:r>
            <w:r w:rsidR="00AD3F9D">
              <w:rPr>
                <w:b/>
                <w:sz w:val="20"/>
                <w:lang w:val="de-CH"/>
              </w:rPr>
              <w:t>O</w:t>
            </w:r>
            <w:r w:rsidR="003809F3">
              <w:rPr>
                <w:b/>
                <w:sz w:val="20"/>
                <w:lang w:val="de-CH"/>
              </w:rPr>
              <w:t xml:space="preserve"> für </w:t>
            </w:r>
            <w:r w:rsidR="00B80A82">
              <w:rPr>
                <w:b/>
                <w:sz w:val="20"/>
                <w:lang w:val="de-CH"/>
              </w:rPr>
              <w:t xml:space="preserve">morgen </w:t>
            </w:r>
            <w:r w:rsidR="00814DC6">
              <w:rPr>
                <w:b/>
                <w:sz w:val="20"/>
                <w:lang w:val="de-CH"/>
              </w:rPr>
              <w:t>Samstag, 16</w:t>
            </w:r>
            <w:r w:rsidRPr="00127CA8">
              <w:rPr>
                <w:b/>
                <w:sz w:val="20"/>
                <w:lang w:val="de-CH"/>
              </w:rPr>
              <w:t xml:space="preserve">. </w:t>
            </w:r>
            <w:r w:rsidR="00814DC6">
              <w:rPr>
                <w:b/>
                <w:sz w:val="20"/>
                <w:lang w:val="de-CH"/>
              </w:rPr>
              <w:t>April 2018</w:t>
            </w:r>
            <w:r w:rsidRPr="00127CA8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0.5P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452865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Leicht bewölkt, 17 Grad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19" w:history="1">
              <w:r w:rsidR="00452865" w:rsidRPr="00620471">
                <w:rPr>
                  <w:rStyle w:val="Hyperlink"/>
                  <w:sz w:val="20"/>
                  <w:lang w:val="de-CH"/>
                </w:rPr>
                <w:t>http://ch.wetter.com/wetter_aktuell/wettervorhersage/16_tagesvorhersage/?id=US0CA0969</w:t>
              </w:r>
            </w:hyperlink>
            <w:r w:rsidR="00452865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92"/>
        <w:gridCol w:w="7770"/>
      </w:tblGrid>
      <w:tr w:rsidR="00F81766" w:rsidRPr="00E47C8A" w:rsidTr="00F7185D">
        <w:tc>
          <w:tcPr>
            <w:tcW w:w="9212" w:type="dxa"/>
            <w:gridSpan w:val="2"/>
          </w:tcPr>
          <w:p w:rsidR="00F81766" w:rsidRPr="00AD3F9D" w:rsidRDefault="00F81766" w:rsidP="00AD3F9D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viel sind 100 $ in Schweizer Franken?</w:t>
            </w:r>
            <w:r w:rsidR="0080543A">
              <w:rPr>
                <w:b/>
                <w:sz w:val="20"/>
                <w:lang w:val="de-CH"/>
              </w:rPr>
              <w:t xml:space="preserve"> 0.5 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D14132" w:rsidP="00F7185D">
            <w:pPr>
              <w:rPr>
                <w:sz w:val="20"/>
                <w:lang w:val="de-CH"/>
              </w:rPr>
            </w:pPr>
            <w:r>
              <w:rPr>
                <w:sz w:val="20"/>
              </w:rPr>
              <w:t>98</w:t>
            </w:r>
            <w:r w:rsidR="00452865" w:rsidRPr="00452865">
              <w:rPr>
                <w:sz w:val="20"/>
              </w:rPr>
              <w:t> </w:t>
            </w:r>
            <w:r w:rsidR="00452865">
              <w:rPr>
                <w:sz w:val="20"/>
              </w:rPr>
              <w:t>Fr.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20" w:history="1">
              <w:r w:rsidR="00452865" w:rsidRPr="00620471">
                <w:rPr>
                  <w:rStyle w:val="Hyperlink"/>
                  <w:sz w:val="20"/>
                  <w:lang w:val="de-CH"/>
                </w:rPr>
                <w:t>http://www.xe.com/currencyconverter/convert/?Amount=100&amp;From=USD&amp;To=CHF</w:t>
              </w:r>
            </w:hyperlink>
            <w:r w:rsidR="00452865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1"/>
        <w:gridCol w:w="7691"/>
      </w:tblGrid>
      <w:tr w:rsidR="00F81766" w:rsidRPr="00E47C8A" w:rsidTr="00F7185D">
        <w:tc>
          <w:tcPr>
            <w:tcW w:w="9212" w:type="dxa"/>
            <w:gridSpan w:val="2"/>
          </w:tcPr>
          <w:p w:rsidR="00F81766" w:rsidRPr="00127CA8" w:rsidRDefault="00F81766" w:rsidP="00F81766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 xml:space="preserve">Wann fliegt am </w:t>
            </w:r>
            <w:r w:rsidR="003809F3">
              <w:rPr>
                <w:b/>
                <w:sz w:val="20"/>
                <w:lang w:val="de-CH"/>
              </w:rPr>
              <w:t>1</w:t>
            </w:r>
            <w:r w:rsidR="00814DC6">
              <w:rPr>
                <w:b/>
                <w:sz w:val="20"/>
                <w:lang w:val="de-CH"/>
              </w:rPr>
              <w:t>1</w:t>
            </w:r>
            <w:r w:rsidR="003809F3">
              <w:rPr>
                <w:b/>
                <w:sz w:val="20"/>
                <w:lang w:val="de-CH"/>
              </w:rPr>
              <w:t>.7.201</w:t>
            </w:r>
            <w:r w:rsidR="00814DC6">
              <w:rPr>
                <w:b/>
                <w:sz w:val="20"/>
                <w:lang w:val="de-CH"/>
              </w:rPr>
              <w:t>8</w:t>
            </w:r>
            <w:r w:rsidR="003809F3">
              <w:rPr>
                <w:b/>
                <w:sz w:val="20"/>
                <w:lang w:val="de-CH"/>
              </w:rPr>
              <w:t xml:space="preserve"> </w:t>
            </w:r>
            <w:r w:rsidRPr="00127CA8">
              <w:rPr>
                <w:b/>
                <w:sz w:val="20"/>
                <w:lang w:val="de-CH"/>
              </w:rPr>
              <w:t xml:space="preserve">ein Flugzeug </w:t>
            </w:r>
            <w:r w:rsidR="003809F3">
              <w:rPr>
                <w:b/>
                <w:sz w:val="20"/>
                <w:lang w:val="de-CH"/>
              </w:rPr>
              <w:t xml:space="preserve">der Swiss </w:t>
            </w:r>
            <w:r w:rsidRPr="00127CA8">
              <w:rPr>
                <w:b/>
                <w:sz w:val="20"/>
                <w:lang w:val="de-CH"/>
              </w:rPr>
              <w:t>ab Zürich nach SF</w:t>
            </w:r>
            <w:r w:rsidR="00B80A82">
              <w:rPr>
                <w:b/>
                <w:sz w:val="20"/>
                <w:lang w:val="de-CH"/>
              </w:rPr>
              <w:t>O</w:t>
            </w:r>
            <w:r w:rsidRPr="00127CA8">
              <w:rPr>
                <w:b/>
                <w:sz w:val="20"/>
                <w:lang w:val="de-CH"/>
              </w:rPr>
              <w:t>?</w:t>
            </w:r>
          </w:p>
          <w:p w:rsidR="00504A07" w:rsidRDefault="00F81766" w:rsidP="00AD3F9D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</w:t>
            </w:r>
            <w:r w:rsidR="00B80A82">
              <w:rPr>
                <w:b/>
                <w:sz w:val="20"/>
                <w:lang w:val="de-CH"/>
              </w:rPr>
              <w:t>iel kostet der billigste Platz?</w:t>
            </w:r>
          </w:p>
          <w:p w:rsidR="00F81766" w:rsidRDefault="00F81766" w:rsidP="00AD3F9D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viel der teuerste?</w:t>
            </w:r>
            <w:r w:rsidR="00B80A82">
              <w:rPr>
                <w:b/>
                <w:sz w:val="20"/>
                <w:lang w:val="de-CH"/>
              </w:rPr>
              <w:t xml:space="preserve"> </w:t>
            </w:r>
          </w:p>
          <w:p w:rsidR="00B80A82" w:rsidRPr="00AD3F9D" w:rsidRDefault="00B80A82" w:rsidP="00AD3F9D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Welcher Flugzeug-Typ ist es? 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 w:rsidR="00AD3F9D"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F81766" w:rsidRPr="00E47C8A" w:rsidRDefault="00452865" w:rsidP="00814DC6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13.10 Uhr, </w:t>
            </w:r>
            <w:r w:rsidR="00814DC6">
              <w:rPr>
                <w:sz w:val="20"/>
                <w:lang w:val="de-CH"/>
              </w:rPr>
              <w:t>856</w:t>
            </w:r>
            <w:r w:rsidRPr="00452865">
              <w:rPr>
                <w:sz w:val="20"/>
                <w:lang w:val="de-CH"/>
              </w:rPr>
              <w:t xml:space="preserve"> Fr. (ohne Gebühren)</w:t>
            </w:r>
            <w:r>
              <w:rPr>
                <w:sz w:val="20"/>
                <w:lang w:val="de-CH"/>
              </w:rPr>
              <w:t xml:space="preserve">, </w:t>
            </w:r>
            <w:r w:rsidR="00D14132">
              <w:rPr>
                <w:sz w:val="20"/>
                <w:lang w:val="de-CH"/>
              </w:rPr>
              <w:t>7824 Fr. (First), b777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21" w:history="1">
              <w:r w:rsidR="00814DC6" w:rsidRPr="00662897">
                <w:rPr>
                  <w:rStyle w:val="Hyperlink"/>
                </w:rPr>
                <w:t>https://www.swiss.com/ch/de/Book/Outbound/ZRH-SFO/from-2018-07-11/to-2018-07-18/adults-1/children-0/infants-0/class-economy/al-LX/sidhk9t</w:t>
              </w:r>
            </w:hyperlink>
            <w:r w:rsidR="00814DC6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p w:rsidR="008310C1" w:rsidRDefault="00A25600" w:rsidP="00F81766">
      <w:pPr>
        <w:rPr>
          <w:sz w:val="20"/>
          <w:lang w:val="de-CH"/>
        </w:rPr>
      </w:pPr>
      <w:r>
        <w:rPr>
          <w:sz w:val="20"/>
          <w:lang w:val="de-CH"/>
        </w:rPr>
        <w:t xml:space="preserve"> </w:t>
      </w:r>
    </w:p>
    <w:p w:rsidR="008310C1" w:rsidRDefault="008310C1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15"/>
        <w:gridCol w:w="7747"/>
      </w:tblGrid>
      <w:tr w:rsidR="00504A07" w:rsidRPr="00504A07" w:rsidTr="00F618ED">
        <w:tc>
          <w:tcPr>
            <w:tcW w:w="9212" w:type="dxa"/>
            <w:gridSpan w:val="2"/>
          </w:tcPr>
          <w:p w:rsidR="003809F3" w:rsidRPr="00504A07" w:rsidRDefault="003809F3" w:rsidP="00F618ED">
            <w:pPr>
              <w:jc w:val="both"/>
              <w:rPr>
                <w:b/>
                <w:sz w:val="20"/>
                <w:lang w:val="de-CH"/>
              </w:rPr>
            </w:pPr>
            <w:r w:rsidRPr="00504A07">
              <w:rPr>
                <w:b/>
                <w:sz w:val="20"/>
                <w:lang w:val="de-CH"/>
              </w:rPr>
              <w:t>Welcher Platz d</w:t>
            </w:r>
            <w:r w:rsidR="00814DC6">
              <w:rPr>
                <w:b/>
                <w:sz w:val="20"/>
                <w:lang w:val="de-CH"/>
              </w:rPr>
              <w:t>er Economy-Klasse im Flug vom 11</w:t>
            </w:r>
            <w:r w:rsidRPr="00504A07">
              <w:rPr>
                <w:b/>
                <w:sz w:val="20"/>
                <w:lang w:val="de-CH"/>
              </w:rPr>
              <w:t xml:space="preserve">.7.2016 ab Zürich nach SF ist </w:t>
            </w:r>
            <w:r w:rsidR="00325558" w:rsidRPr="00504A07">
              <w:rPr>
                <w:b/>
                <w:sz w:val="20"/>
                <w:lang w:val="de-CH"/>
              </w:rPr>
              <w:t>der beste</w:t>
            </w:r>
            <w:r w:rsidRPr="00504A07">
              <w:rPr>
                <w:b/>
                <w:sz w:val="20"/>
                <w:lang w:val="de-CH"/>
              </w:rPr>
              <w:t>?</w:t>
            </w:r>
            <w:r w:rsidR="00325558" w:rsidRPr="00504A07">
              <w:rPr>
                <w:b/>
                <w:sz w:val="20"/>
                <w:lang w:val="de-CH"/>
              </w:rPr>
              <w:t xml:space="preserve"> Finden Sie eine Website, die Ihne</w:t>
            </w:r>
            <w:r w:rsidR="00504A07" w:rsidRPr="00504A07">
              <w:rPr>
                <w:b/>
                <w:sz w:val="20"/>
                <w:lang w:val="de-CH"/>
              </w:rPr>
              <w:t>n die Entscheidung erleichtert.</w:t>
            </w:r>
          </w:p>
          <w:p w:rsidR="003809F3" w:rsidRPr="00504A07" w:rsidRDefault="00325558" w:rsidP="00325558">
            <w:pPr>
              <w:jc w:val="both"/>
              <w:rPr>
                <w:b/>
                <w:sz w:val="20"/>
                <w:lang w:val="de-CH"/>
              </w:rPr>
            </w:pPr>
            <w:r w:rsidRPr="00504A07">
              <w:rPr>
                <w:b/>
                <w:sz w:val="20"/>
                <w:lang w:val="de-CH"/>
              </w:rPr>
              <w:t>Welchen Platz würden Sie wählen? Weshalb?</w:t>
            </w:r>
          </w:p>
          <w:p w:rsidR="003809F3" w:rsidRPr="00504A07" w:rsidRDefault="00052A71" w:rsidP="00F618E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3</w:t>
            </w:r>
            <w:r w:rsidR="00504A07">
              <w:rPr>
                <w:sz w:val="20"/>
                <w:lang w:val="de-CH"/>
              </w:rPr>
              <w:t>P</w:t>
            </w:r>
          </w:p>
        </w:tc>
      </w:tr>
      <w:tr w:rsidR="00504A07" w:rsidRPr="00504A07" w:rsidTr="00F618ED">
        <w:tc>
          <w:tcPr>
            <w:tcW w:w="1384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  <w:r w:rsidRPr="00504A07">
              <w:rPr>
                <w:sz w:val="20"/>
                <w:lang w:val="de-CH"/>
              </w:rPr>
              <w:t>Antwort</w:t>
            </w:r>
            <w:r w:rsidR="00325558" w:rsidRPr="00504A07">
              <w:rPr>
                <w:sz w:val="20"/>
                <w:lang w:val="de-CH"/>
              </w:rPr>
              <w:t>en</w:t>
            </w:r>
            <w:r w:rsidRPr="00504A07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3809F3" w:rsidRPr="00504A07" w:rsidRDefault="00323D4C" w:rsidP="00F618E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23</w:t>
            </w:r>
            <w:r w:rsidR="00572765">
              <w:rPr>
                <w:sz w:val="20"/>
                <w:lang w:val="de-CH"/>
              </w:rPr>
              <w:t>c</w:t>
            </w:r>
            <w:r w:rsidR="00452865">
              <w:rPr>
                <w:sz w:val="20"/>
                <w:lang w:val="de-CH"/>
              </w:rPr>
              <w:t>, Beinfreiheit und Fenster</w:t>
            </w:r>
            <w:r w:rsidR="002B18FE">
              <w:rPr>
                <w:sz w:val="20"/>
                <w:lang w:val="de-CH"/>
              </w:rPr>
              <w:t>, kein Sitz davor</w:t>
            </w:r>
          </w:p>
        </w:tc>
      </w:tr>
      <w:tr w:rsidR="00504A07" w:rsidRPr="00504A07" w:rsidTr="00F618ED">
        <w:tc>
          <w:tcPr>
            <w:tcW w:w="1384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  <w:r w:rsidRPr="00504A07">
              <w:rPr>
                <w:sz w:val="20"/>
                <w:lang w:val="de-CH"/>
              </w:rPr>
              <w:t>Link</w:t>
            </w:r>
            <w:r w:rsidR="00325558" w:rsidRPr="00504A07">
              <w:rPr>
                <w:sz w:val="20"/>
                <w:lang w:val="de-CH"/>
              </w:rPr>
              <w:t>s</w:t>
            </w:r>
            <w:r w:rsidRPr="00504A07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3809F3" w:rsidRPr="00504A07" w:rsidRDefault="00C46B68" w:rsidP="00F618ED">
            <w:pPr>
              <w:rPr>
                <w:sz w:val="20"/>
                <w:lang w:val="de-CH"/>
              </w:rPr>
            </w:pPr>
            <w:hyperlink r:id="rId22" w:history="1">
              <w:r w:rsidR="00452865" w:rsidRPr="00620471">
                <w:rPr>
                  <w:rStyle w:val="Hyperlink"/>
                  <w:sz w:val="20"/>
                  <w:lang w:val="de-CH"/>
                </w:rPr>
                <w:t>https://www.swiss.com/ch/de/Seatmap/sidbomh</w:t>
              </w:r>
            </w:hyperlink>
            <w:r w:rsidR="00452865">
              <w:rPr>
                <w:sz w:val="20"/>
                <w:lang w:val="de-CH"/>
              </w:rPr>
              <w:t xml:space="preserve"> </w:t>
            </w:r>
          </w:p>
        </w:tc>
      </w:tr>
      <w:tr w:rsidR="00B80A82" w:rsidRPr="00504A07" w:rsidTr="00F618ED">
        <w:tc>
          <w:tcPr>
            <w:tcW w:w="1384" w:type="dxa"/>
          </w:tcPr>
          <w:p w:rsidR="00B80A82" w:rsidRPr="00504A07" w:rsidRDefault="00B80A82" w:rsidP="00F618E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Webseite, die die Entscheidung erleichtert.</w:t>
            </w:r>
          </w:p>
        </w:tc>
        <w:tc>
          <w:tcPr>
            <w:tcW w:w="7828" w:type="dxa"/>
          </w:tcPr>
          <w:p w:rsidR="00B80A82" w:rsidRDefault="00C46B68" w:rsidP="00F618ED">
            <w:hyperlink r:id="rId23" w:history="1">
              <w:r w:rsidR="00D14132" w:rsidRPr="00155AE1">
                <w:rPr>
                  <w:rStyle w:val="Hyperlink"/>
                </w:rPr>
                <w:t>https://www.seatguru.com/airlines/Swiss_Airlines/Swiss_Airlines_Boeing_777-300ER.php</w:t>
              </w:r>
            </w:hyperlink>
          </w:p>
          <w:p w:rsidR="00D14132" w:rsidRPr="00504A07" w:rsidRDefault="00D14132" w:rsidP="00F618ED">
            <w:pPr>
              <w:rPr>
                <w:sz w:val="20"/>
                <w:lang w:val="de-CH"/>
              </w:rPr>
            </w:pPr>
          </w:p>
        </w:tc>
      </w:tr>
    </w:tbl>
    <w:p w:rsidR="003809F3" w:rsidRDefault="003809F3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0"/>
        <w:gridCol w:w="7692"/>
      </w:tblGrid>
      <w:tr w:rsidR="00F81766" w:rsidRPr="00E47C8A" w:rsidTr="00F7185D">
        <w:tc>
          <w:tcPr>
            <w:tcW w:w="9212" w:type="dxa"/>
            <w:gridSpan w:val="2"/>
          </w:tcPr>
          <w:p w:rsidR="00F81766" w:rsidRPr="00127CA8" w:rsidRDefault="00F81766" w:rsidP="00F81766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 xml:space="preserve">In der NZZ gab es </w:t>
            </w:r>
            <w:r w:rsidR="00504A07">
              <w:rPr>
                <w:b/>
                <w:sz w:val="20"/>
                <w:lang w:val="de-CH"/>
              </w:rPr>
              <w:t>am 6.6.2014</w:t>
            </w:r>
            <w:r w:rsidRPr="00127CA8">
              <w:rPr>
                <w:b/>
                <w:sz w:val="20"/>
                <w:lang w:val="de-CH"/>
              </w:rPr>
              <w:t xml:space="preserve"> einen Artikel in dem Fusstouren </w:t>
            </w:r>
            <w:r w:rsidR="00B80A82">
              <w:rPr>
                <w:b/>
                <w:sz w:val="20"/>
                <w:lang w:val="de-CH"/>
              </w:rPr>
              <w:t xml:space="preserve">in SFO </w:t>
            </w:r>
            <w:r w:rsidRPr="00127CA8">
              <w:rPr>
                <w:b/>
                <w:sz w:val="20"/>
                <w:lang w:val="de-CH"/>
              </w:rPr>
              <w:t>vorgestellt werden.</w:t>
            </w:r>
          </w:p>
          <w:p w:rsidR="00F81766" w:rsidRPr="00B80A82" w:rsidRDefault="00F81766" w:rsidP="00B80A82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 xml:space="preserve">Finden Sie den </w:t>
            </w:r>
            <w:r>
              <w:rPr>
                <w:b/>
                <w:sz w:val="20"/>
                <w:lang w:val="de-CH"/>
              </w:rPr>
              <w:t xml:space="preserve">Titel und AutorIn des </w:t>
            </w:r>
            <w:r w:rsidRPr="00127CA8">
              <w:rPr>
                <w:b/>
                <w:sz w:val="20"/>
                <w:lang w:val="de-CH"/>
              </w:rPr>
              <w:t>Artikel</w:t>
            </w:r>
            <w:r>
              <w:rPr>
                <w:b/>
                <w:sz w:val="20"/>
                <w:lang w:val="de-CH"/>
              </w:rPr>
              <w:t>s</w:t>
            </w:r>
            <w:r w:rsidRPr="00127CA8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452865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Wilde Stadt an der Bucht von Ramona </w:t>
            </w:r>
            <w:proofErr w:type="spellStart"/>
            <w:r>
              <w:rPr>
                <w:sz w:val="20"/>
                <w:lang w:val="de-CH"/>
              </w:rPr>
              <w:t>Krucker</w:t>
            </w:r>
            <w:proofErr w:type="spellEnd"/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81766">
            <w:pPr>
              <w:jc w:val="both"/>
              <w:rPr>
                <w:sz w:val="20"/>
                <w:lang w:val="de-CH"/>
              </w:rPr>
            </w:pPr>
            <w:hyperlink r:id="rId24" w:history="1">
              <w:r w:rsidR="00A66C26" w:rsidRPr="00620471">
                <w:rPr>
                  <w:rStyle w:val="Hyperlink"/>
                  <w:sz w:val="20"/>
                  <w:lang w:val="de-CH"/>
                </w:rPr>
                <w:t>http://www.nzz.ch/lebensart/reise/wilde-stadt-an-der-bucht-1.18316477</w:t>
              </w:r>
            </w:hyperlink>
            <w:r w:rsidR="00A66C26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p w:rsidR="008310C1" w:rsidRDefault="008310C1" w:rsidP="00F81766">
      <w:pPr>
        <w:rPr>
          <w:sz w:val="20"/>
          <w:lang w:val="de-CH"/>
        </w:rPr>
      </w:pPr>
      <w:r>
        <w:rPr>
          <w:noProof/>
          <w:lang w:val="de-CH" w:eastAsia="de-CH"/>
        </w:rPr>
        <w:lastRenderedPageBreak/>
        <w:drawing>
          <wp:inline distT="0" distB="0" distL="0" distR="0" wp14:anchorId="077E8255" wp14:editId="1B5AB5D3">
            <wp:extent cx="5760720" cy="714438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0C1" w:rsidRDefault="008310C1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04"/>
        <w:gridCol w:w="8558"/>
      </w:tblGrid>
      <w:tr w:rsidR="00F81766" w:rsidRPr="00347460" w:rsidTr="00F7185D">
        <w:tc>
          <w:tcPr>
            <w:tcW w:w="9212" w:type="dxa"/>
            <w:gridSpan w:val="2"/>
          </w:tcPr>
          <w:p w:rsidR="00F81766" w:rsidRPr="00347460" w:rsidRDefault="00F81766" w:rsidP="00F81766">
            <w:pPr>
              <w:jc w:val="both"/>
              <w:rPr>
                <w:b/>
                <w:sz w:val="20"/>
                <w:lang w:val="de-CH"/>
              </w:rPr>
            </w:pPr>
            <w:r w:rsidRPr="00347460">
              <w:rPr>
                <w:b/>
                <w:sz w:val="20"/>
                <w:lang w:val="de-CH"/>
              </w:rPr>
              <w:t>Shopping:</w:t>
            </w:r>
          </w:p>
          <w:p w:rsidR="00F81766" w:rsidRPr="00347460" w:rsidRDefault="00C14129" w:rsidP="00F81766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Wie viel kostet e</w:t>
            </w:r>
            <w:r w:rsidR="00F81766" w:rsidRPr="00347460">
              <w:rPr>
                <w:b/>
                <w:sz w:val="20"/>
                <w:lang w:val="de-CH"/>
              </w:rPr>
              <w:t xml:space="preserve">ine Levis Jeans 501 Original Fit </w:t>
            </w:r>
            <w:r w:rsidR="006A5163">
              <w:rPr>
                <w:b/>
                <w:sz w:val="20"/>
                <w:lang w:val="de-CH"/>
              </w:rPr>
              <w:t xml:space="preserve">Black </w:t>
            </w:r>
            <w:r w:rsidR="00F81766" w:rsidRPr="00347460">
              <w:rPr>
                <w:b/>
                <w:sz w:val="20"/>
                <w:lang w:val="de-CH"/>
              </w:rPr>
              <w:t xml:space="preserve">in </w:t>
            </w:r>
            <w:proofErr w:type="spellStart"/>
            <w:r w:rsidR="00F81766" w:rsidRPr="00347460">
              <w:rPr>
                <w:b/>
                <w:sz w:val="20"/>
                <w:lang w:val="de-CH"/>
              </w:rPr>
              <w:t>America</w:t>
            </w:r>
            <w:proofErr w:type="spellEnd"/>
            <w:r w:rsidR="00F81766" w:rsidRPr="00347460">
              <w:rPr>
                <w:b/>
                <w:sz w:val="20"/>
                <w:lang w:val="de-CH"/>
              </w:rPr>
              <w:t>/SF</w:t>
            </w:r>
            <w:r w:rsidR="006A5163">
              <w:rPr>
                <w:b/>
                <w:sz w:val="20"/>
                <w:lang w:val="de-CH"/>
              </w:rPr>
              <w:t>O</w:t>
            </w:r>
            <w:r w:rsidR="00F81766" w:rsidRPr="00347460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0.5 P</w:t>
            </w:r>
          </w:p>
          <w:p w:rsidR="00F81766" w:rsidRPr="00347460" w:rsidRDefault="00F81766" w:rsidP="00F7185D">
            <w:pPr>
              <w:rPr>
                <w:b/>
                <w:sz w:val="20"/>
                <w:lang w:val="de-CH"/>
              </w:rPr>
            </w:pPr>
          </w:p>
        </w:tc>
      </w:tr>
      <w:tr w:rsidR="00F81766" w:rsidRPr="00F81766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F81766" w:rsidRDefault="00194E41" w:rsidP="00347460">
            <w:pPr>
              <w:jc w:val="both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50.- Dollar</w:t>
            </w:r>
            <w:r w:rsidR="00590D4C">
              <w:rPr>
                <w:sz w:val="20"/>
                <w:lang w:val="fr-CH"/>
              </w:rPr>
              <w:t>/43.-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81766">
            <w:pPr>
              <w:jc w:val="both"/>
              <w:rPr>
                <w:sz w:val="20"/>
                <w:lang w:val="de-CH"/>
              </w:rPr>
            </w:pPr>
            <w:hyperlink r:id="rId26" w:history="1">
              <w:r w:rsidR="00A66C26" w:rsidRPr="00620471">
                <w:rPr>
                  <w:rStyle w:val="Hyperlink"/>
                  <w:sz w:val="20"/>
                  <w:lang w:val="de-CH"/>
                </w:rPr>
                <w:t>http://www.levi.com/US/en_US/search?Ntt=Levis+Jeans+501+Original+Fit+Black+&amp;_requestConfirmationToken=18994b7a5be5dd747681dde80d1fb83a776f2191&amp;_requestConfirmationToken=b8513365197886ce81f42cb</w:t>
              </w:r>
              <w:r w:rsidR="00A66C26" w:rsidRPr="00620471">
                <w:rPr>
                  <w:rStyle w:val="Hyperlink"/>
                  <w:sz w:val="20"/>
                  <w:lang w:val="de-CH"/>
                </w:rPr>
                <w:t>2</w:t>
              </w:r>
              <w:r w:rsidR="00A66C26" w:rsidRPr="00620471">
                <w:rPr>
                  <w:rStyle w:val="Hyperlink"/>
                  <w:sz w:val="20"/>
                  <w:lang w:val="de-CH"/>
                </w:rPr>
                <w:t>df208bfaec52228f</w:t>
              </w:r>
            </w:hyperlink>
            <w:r w:rsidR="00A66C26">
              <w:rPr>
                <w:sz w:val="20"/>
                <w:lang w:val="de-CH"/>
              </w:rPr>
              <w:t xml:space="preserve"> </w:t>
            </w:r>
          </w:p>
        </w:tc>
      </w:tr>
    </w:tbl>
    <w:p w:rsidR="00052A71" w:rsidRDefault="00052A71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81"/>
        <w:gridCol w:w="7681"/>
      </w:tblGrid>
      <w:tr w:rsidR="00F81766" w:rsidRPr="00347460" w:rsidTr="00F7185D">
        <w:tc>
          <w:tcPr>
            <w:tcW w:w="9212" w:type="dxa"/>
            <w:gridSpan w:val="2"/>
          </w:tcPr>
          <w:p w:rsidR="00F81766" w:rsidRPr="00347460" w:rsidRDefault="00AD0F60" w:rsidP="00A041DC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lastRenderedPageBreak/>
              <w:t>Welches italienische</w:t>
            </w:r>
            <w:r w:rsidR="00A041DC">
              <w:rPr>
                <w:b/>
                <w:sz w:val="20"/>
                <w:lang w:val="de-CH"/>
              </w:rPr>
              <w:t xml:space="preserve"> Restaurant empfehlen Sie i</w:t>
            </w:r>
            <w:r w:rsidRPr="00347460">
              <w:rPr>
                <w:b/>
                <w:sz w:val="20"/>
                <w:lang w:val="de-CH"/>
              </w:rPr>
              <w:t>n SF</w:t>
            </w:r>
            <w:r w:rsidR="006A5163">
              <w:rPr>
                <w:b/>
                <w:sz w:val="20"/>
                <w:lang w:val="de-CH"/>
              </w:rPr>
              <w:t>O</w:t>
            </w:r>
            <w:r w:rsidRPr="00347460">
              <w:rPr>
                <w:b/>
                <w:sz w:val="20"/>
                <w:lang w:val="de-CH"/>
              </w:rPr>
              <w:t xml:space="preserve">? </w:t>
            </w:r>
            <w:r w:rsidR="00F81766" w:rsidRPr="00347460">
              <w:rPr>
                <w:b/>
                <w:sz w:val="20"/>
                <w:lang w:val="de-CH"/>
              </w:rPr>
              <w:t>Begründen Sie Ihre Wahl</w:t>
            </w:r>
            <w:r w:rsidR="00052A71">
              <w:rPr>
                <w:b/>
                <w:sz w:val="20"/>
                <w:lang w:val="de-CH"/>
              </w:rPr>
              <w:t xml:space="preserve"> aufgrund </w:t>
            </w:r>
            <w:r w:rsidR="00A041DC">
              <w:rPr>
                <w:b/>
                <w:sz w:val="20"/>
                <w:lang w:val="de-CH"/>
              </w:rPr>
              <w:t>der</w:t>
            </w:r>
            <w:r w:rsidR="00052A71">
              <w:rPr>
                <w:b/>
                <w:sz w:val="20"/>
                <w:lang w:val="de-CH"/>
              </w:rPr>
              <w:t xml:space="preserve"> Recherche</w:t>
            </w:r>
            <w:r w:rsidR="00F81766" w:rsidRPr="00347460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347460" w:rsidP="00347460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Antwort</w:t>
            </w:r>
          </w:p>
        </w:tc>
        <w:tc>
          <w:tcPr>
            <w:tcW w:w="7828" w:type="dxa"/>
          </w:tcPr>
          <w:p w:rsidR="00F81766" w:rsidRPr="00E47C8A" w:rsidRDefault="00194E41" w:rsidP="00347460">
            <w:pPr>
              <w:jc w:val="both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Sotto Mare</w:t>
            </w:r>
          </w:p>
        </w:tc>
      </w:tr>
      <w:tr w:rsidR="00347460" w:rsidRPr="00E47C8A" w:rsidTr="00F7185D">
        <w:tc>
          <w:tcPr>
            <w:tcW w:w="1384" w:type="dxa"/>
          </w:tcPr>
          <w:p w:rsidR="00347460" w:rsidRPr="00E47C8A" w:rsidRDefault="00347460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Begründung</w:t>
            </w:r>
          </w:p>
        </w:tc>
        <w:tc>
          <w:tcPr>
            <w:tcW w:w="7828" w:type="dxa"/>
          </w:tcPr>
          <w:p w:rsidR="00347460" w:rsidRPr="00E47C8A" w:rsidRDefault="00194E41" w:rsidP="00194E41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Beste Bewertung auf </w:t>
            </w:r>
            <w:proofErr w:type="spellStart"/>
            <w:r>
              <w:rPr>
                <w:sz w:val="20"/>
                <w:lang w:val="de-CH"/>
              </w:rPr>
              <w:t>yelp</w:t>
            </w:r>
            <w:proofErr w:type="spellEnd"/>
            <w:r>
              <w:rPr>
                <w:sz w:val="20"/>
                <w:lang w:val="de-CH"/>
              </w:rPr>
              <w:t xml:space="preserve">, viel Meeresfrüchte!, </w:t>
            </w:r>
            <w:proofErr w:type="spellStart"/>
            <w:r>
              <w:rPr>
                <w:sz w:val="20"/>
                <w:lang w:val="de-CH"/>
              </w:rPr>
              <w:t>clam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chowder</w:t>
            </w:r>
            <w:proofErr w:type="spellEnd"/>
            <w:r>
              <w:rPr>
                <w:sz w:val="20"/>
                <w:lang w:val="de-CH"/>
              </w:rPr>
              <w:t>!, berühmtes Lokal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27" w:history="1">
              <w:r w:rsidR="00194E41" w:rsidRPr="00620471">
                <w:rPr>
                  <w:rStyle w:val="Hyperlink"/>
                  <w:sz w:val="20"/>
                  <w:lang w:val="de-CH"/>
                </w:rPr>
                <w:t>http://www.yelp.com/biz/sotto-mare-san-francisco?osq=Best+Italian+Restaurant</w:t>
              </w:r>
            </w:hyperlink>
            <w:r w:rsidR="00194E41">
              <w:rPr>
                <w:sz w:val="20"/>
                <w:lang w:val="de-CH"/>
              </w:rPr>
              <w:t xml:space="preserve"> </w:t>
            </w: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95"/>
        <w:gridCol w:w="7667"/>
      </w:tblGrid>
      <w:tr w:rsidR="00F81766" w:rsidRPr="00E47C8A" w:rsidTr="00F7185D">
        <w:tc>
          <w:tcPr>
            <w:tcW w:w="9212" w:type="dxa"/>
            <w:gridSpan w:val="2"/>
          </w:tcPr>
          <w:p w:rsidR="00F81766" w:rsidRPr="00052A71" w:rsidRDefault="00F81766" w:rsidP="00A041DC">
            <w:pPr>
              <w:jc w:val="both"/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</w:pPr>
            <w:r w:rsidRPr="00127CA8">
              <w:rPr>
                <w:b/>
                <w:sz w:val="20"/>
                <w:lang w:val="de-CH"/>
              </w:rPr>
              <w:t>Es gibt ein Restaurant in SF</w:t>
            </w:r>
            <w:r w:rsidR="006A5163">
              <w:rPr>
                <w:b/>
                <w:sz w:val="20"/>
                <w:lang w:val="de-CH"/>
              </w:rPr>
              <w:t>O</w:t>
            </w:r>
            <w:r w:rsidR="00A041DC">
              <w:rPr>
                <w:b/>
                <w:sz w:val="20"/>
                <w:lang w:val="de-CH"/>
              </w:rPr>
              <w:t xml:space="preserve">, in dem </w:t>
            </w:r>
            <w:r w:rsidRPr="00127CA8">
              <w:rPr>
                <w:b/>
                <w:sz w:val="20"/>
                <w:lang w:val="de-CH"/>
              </w:rPr>
              <w:t xml:space="preserve">die Pflanze </w:t>
            </w:r>
            <w:proofErr w:type="spellStart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>Allium</w:t>
            </w:r>
            <w:proofErr w:type="spellEnd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>sativum</w:t>
            </w:r>
            <w:proofErr w:type="spellEnd"/>
            <w:r w:rsidRPr="00127CA8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 eine </w:t>
            </w:r>
            <w:proofErr w:type="spellStart"/>
            <w:r w:rsidR="00052A71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>ausserordentlich</w:t>
            </w:r>
            <w:proofErr w:type="spellEnd"/>
            <w:r w:rsidR="00052A71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127CA8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wichtige Rolle spielt. Welches Restaurant ist es? </w:t>
            </w:r>
            <w:r w:rsidR="00FE4EFB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Geben Sie an, wie Sie es gefunden haben. </w:t>
            </w:r>
            <w:r w:rsidR="0080543A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>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Default="000E624F" w:rsidP="00F81766">
            <w:pPr>
              <w:jc w:val="both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The </w:t>
            </w:r>
            <w:proofErr w:type="spellStart"/>
            <w:r>
              <w:rPr>
                <w:sz w:val="20"/>
                <w:lang w:val="de-CH"/>
              </w:rPr>
              <w:t>Stinkin</w:t>
            </w:r>
            <w:r w:rsidR="00590D4C">
              <w:rPr>
                <w:sz w:val="20"/>
                <w:lang w:val="de-CH"/>
              </w:rPr>
              <w:t>g</w:t>
            </w:r>
            <w:proofErr w:type="spellEnd"/>
            <w:r>
              <w:rPr>
                <w:sz w:val="20"/>
                <w:lang w:val="de-CH"/>
              </w:rPr>
              <w:t xml:space="preserve"> Rose (all </w:t>
            </w:r>
            <w:proofErr w:type="spellStart"/>
            <w:r>
              <w:rPr>
                <w:sz w:val="20"/>
                <w:lang w:val="de-CH"/>
              </w:rPr>
              <w:t>garlic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restaurant</w:t>
            </w:r>
            <w:proofErr w:type="spellEnd"/>
            <w:r>
              <w:rPr>
                <w:sz w:val="20"/>
                <w:lang w:val="de-CH"/>
              </w:rPr>
              <w:t>)</w:t>
            </w:r>
          </w:p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E4EFB" w:rsidRPr="00E47C8A" w:rsidTr="00F7185D">
        <w:tc>
          <w:tcPr>
            <w:tcW w:w="1384" w:type="dxa"/>
          </w:tcPr>
          <w:p w:rsidR="00FE4EFB" w:rsidRPr="00E47C8A" w:rsidRDefault="00FE4EFB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Lösungsweg:</w:t>
            </w:r>
          </w:p>
        </w:tc>
        <w:tc>
          <w:tcPr>
            <w:tcW w:w="7828" w:type="dxa"/>
          </w:tcPr>
          <w:p w:rsidR="00FE4EFB" w:rsidRPr="00E47C8A" w:rsidRDefault="000E624F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Google: </w:t>
            </w:r>
            <w:proofErr w:type="spellStart"/>
            <w:r>
              <w:rPr>
                <w:sz w:val="20"/>
                <w:lang w:val="de-CH"/>
              </w:rPr>
              <w:t>allium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sat</w:t>
            </w:r>
            <w:r w:rsidR="00590D4C">
              <w:rPr>
                <w:sz w:val="20"/>
                <w:lang w:val="de-CH"/>
              </w:rPr>
              <w:t>i</w:t>
            </w:r>
            <w:r>
              <w:rPr>
                <w:sz w:val="20"/>
                <w:lang w:val="de-CH"/>
              </w:rPr>
              <w:t>vum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restaurant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san</w:t>
            </w:r>
            <w:proofErr w:type="spellEnd"/>
            <w:r>
              <w:rPr>
                <w:sz w:val="20"/>
                <w:lang w:val="de-CH"/>
              </w:rPr>
              <w:t xml:space="preserve"> </w:t>
            </w:r>
            <w:proofErr w:type="spellStart"/>
            <w:r>
              <w:rPr>
                <w:sz w:val="20"/>
                <w:lang w:val="de-CH"/>
              </w:rPr>
              <w:t>francisco</w:t>
            </w:r>
            <w:proofErr w:type="spellEnd"/>
            <w:r>
              <w:rPr>
                <w:sz w:val="20"/>
                <w:lang w:val="de-CH"/>
              </w:rPr>
              <w:t xml:space="preserve">, </w:t>
            </w:r>
            <w:proofErr w:type="spellStart"/>
            <w:r>
              <w:rPr>
                <w:sz w:val="20"/>
                <w:lang w:val="de-CH"/>
              </w:rPr>
              <w:t>artikel</w:t>
            </w:r>
            <w:proofErr w:type="spellEnd"/>
            <w:r>
              <w:rPr>
                <w:sz w:val="20"/>
                <w:lang w:val="de-CH"/>
              </w:rPr>
              <w:t xml:space="preserve"> auf sweetbasilgourmet.com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C46B68" w:rsidP="00F7185D">
            <w:pPr>
              <w:rPr>
                <w:sz w:val="20"/>
                <w:lang w:val="de-CH"/>
              </w:rPr>
            </w:pPr>
            <w:hyperlink r:id="rId28" w:history="1">
              <w:r w:rsidR="000E624F" w:rsidRPr="00620471">
                <w:rPr>
                  <w:rStyle w:val="Hyperlink"/>
                  <w:sz w:val="20"/>
                  <w:lang w:val="de-CH"/>
                </w:rPr>
                <w:t>http://www.thestinkingros</w:t>
              </w:r>
              <w:r w:rsidR="000E624F" w:rsidRPr="00620471">
                <w:rPr>
                  <w:rStyle w:val="Hyperlink"/>
                  <w:sz w:val="20"/>
                  <w:lang w:val="de-CH"/>
                </w:rPr>
                <w:t>e</w:t>
              </w:r>
              <w:r w:rsidR="000E624F" w:rsidRPr="00620471">
                <w:rPr>
                  <w:rStyle w:val="Hyperlink"/>
                  <w:sz w:val="20"/>
                  <w:lang w:val="de-CH"/>
                </w:rPr>
                <w:t>.c</w:t>
              </w:r>
              <w:r w:rsidR="000E624F" w:rsidRPr="00620471">
                <w:rPr>
                  <w:rStyle w:val="Hyperlink"/>
                  <w:sz w:val="20"/>
                  <w:lang w:val="de-CH"/>
                </w:rPr>
                <w:t>o</w:t>
              </w:r>
              <w:r w:rsidR="000E624F" w:rsidRPr="00620471">
                <w:rPr>
                  <w:rStyle w:val="Hyperlink"/>
                  <w:sz w:val="20"/>
                  <w:lang w:val="de-CH"/>
                </w:rPr>
                <w:t>m/sf/index.html</w:t>
              </w:r>
            </w:hyperlink>
            <w:r w:rsidR="000E624F">
              <w:rPr>
                <w:sz w:val="20"/>
                <w:lang w:val="de-CH"/>
              </w:rPr>
              <w:t xml:space="preserve"> </w:t>
            </w:r>
          </w:p>
        </w:tc>
      </w:tr>
    </w:tbl>
    <w:p w:rsidR="00FE4EFB" w:rsidRDefault="00FE4EFB" w:rsidP="00FE4EFB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83"/>
        <w:gridCol w:w="7679"/>
      </w:tblGrid>
      <w:tr w:rsidR="00FE4EFB" w:rsidRPr="00347460" w:rsidTr="00B5136D">
        <w:tc>
          <w:tcPr>
            <w:tcW w:w="9212" w:type="dxa"/>
            <w:gridSpan w:val="2"/>
          </w:tcPr>
          <w:p w:rsidR="00FE4EFB" w:rsidRPr="00347460" w:rsidRDefault="00FE4EFB" w:rsidP="00B5136D">
            <w:pPr>
              <w:jc w:val="both"/>
              <w:rPr>
                <w:b/>
                <w:sz w:val="20"/>
                <w:lang w:val="de-CH"/>
              </w:rPr>
            </w:pPr>
            <w:r w:rsidRPr="00347460">
              <w:rPr>
                <w:b/>
                <w:sz w:val="20"/>
                <w:lang w:val="de-CH"/>
              </w:rPr>
              <w:t>Suchen Sie das beste Hotel in SF</w:t>
            </w:r>
            <w:r>
              <w:rPr>
                <w:b/>
                <w:sz w:val="20"/>
                <w:lang w:val="de-CH"/>
              </w:rPr>
              <w:t>O</w:t>
            </w:r>
            <w:r w:rsidRPr="00347460">
              <w:rPr>
                <w:b/>
                <w:sz w:val="20"/>
                <w:lang w:val="de-CH"/>
              </w:rPr>
              <w:t>. Begründen Sie Ihre Wahl.</w:t>
            </w:r>
          </w:p>
          <w:p w:rsidR="00FE4EFB" w:rsidRPr="00347460" w:rsidRDefault="00FE4EFB" w:rsidP="00B5136D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2P</w:t>
            </w:r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Antwort:</w:t>
            </w:r>
          </w:p>
        </w:tc>
        <w:tc>
          <w:tcPr>
            <w:tcW w:w="7828" w:type="dxa"/>
          </w:tcPr>
          <w:p w:rsidR="00FE4EFB" w:rsidRPr="00E47C8A" w:rsidRDefault="000E624F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Hotel </w:t>
            </w:r>
            <w:proofErr w:type="spellStart"/>
            <w:r>
              <w:rPr>
                <w:sz w:val="20"/>
                <w:lang w:val="de-CH"/>
              </w:rPr>
              <w:t>Drisco</w:t>
            </w:r>
            <w:proofErr w:type="spellEnd"/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Begründung:</w:t>
            </w:r>
          </w:p>
        </w:tc>
        <w:tc>
          <w:tcPr>
            <w:tcW w:w="7828" w:type="dxa"/>
          </w:tcPr>
          <w:p w:rsidR="00FE4EFB" w:rsidRPr="00E47C8A" w:rsidRDefault="000E624F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5 Sterne, ebenso 5 Punkte auf </w:t>
            </w:r>
            <w:proofErr w:type="spellStart"/>
            <w:r>
              <w:rPr>
                <w:sz w:val="20"/>
                <w:lang w:val="de-CH"/>
              </w:rPr>
              <w:t>tripadvisor</w:t>
            </w:r>
            <w:proofErr w:type="spellEnd"/>
            <w:r>
              <w:rPr>
                <w:sz w:val="20"/>
                <w:lang w:val="de-CH"/>
              </w:rPr>
              <w:t>, tolle Aussicht</w:t>
            </w:r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E4EFB" w:rsidRPr="00E47C8A" w:rsidRDefault="00C46B68" w:rsidP="00B5136D">
            <w:pPr>
              <w:rPr>
                <w:sz w:val="20"/>
                <w:lang w:val="de-CH"/>
              </w:rPr>
            </w:pPr>
            <w:hyperlink r:id="rId29" w:history="1">
              <w:r w:rsidR="000E624F" w:rsidRPr="00620471">
                <w:rPr>
                  <w:rStyle w:val="Hyperlink"/>
                  <w:sz w:val="20"/>
                  <w:lang w:val="de-CH"/>
                </w:rPr>
                <w:t>http://www.hoteldrisco.com/</w:t>
              </w:r>
            </w:hyperlink>
            <w:r w:rsidR="000E624F">
              <w:rPr>
                <w:sz w:val="20"/>
                <w:lang w:val="de-CH"/>
              </w:rPr>
              <w:t xml:space="preserve"> </w:t>
            </w:r>
          </w:p>
        </w:tc>
      </w:tr>
    </w:tbl>
    <w:p w:rsidR="00FE4EFB" w:rsidRDefault="00FE4EFB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81766" w:rsidRPr="00347460" w:rsidTr="00F7185D">
        <w:tc>
          <w:tcPr>
            <w:tcW w:w="9212" w:type="dxa"/>
          </w:tcPr>
          <w:p w:rsidR="00B464F2" w:rsidRDefault="008C6F8D" w:rsidP="00B464F2">
            <w:pPr>
              <w:jc w:val="both"/>
              <w:rPr>
                <w:rStyle w:val="notranslate"/>
                <w:rFonts w:ascii="Times New Roman" w:hAnsi="Times New Roman"/>
                <w:szCs w:val="24"/>
                <w:lang w:eastAsia="de-CH"/>
              </w:rPr>
            </w:pPr>
            <w:r>
              <w:rPr>
                <w:b/>
                <w:sz w:val="20"/>
                <w:lang w:val="de-CH"/>
              </w:rPr>
              <w:t>Lassen</w:t>
            </w:r>
            <w:r w:rsidR="00C14129">
              <w:rPr>
                <w:b/>
                <w:sz w:val="20"/>
                <w:lang w:val="de-CH"/>
              </w:rPr>
              <w:t xml:space="preserve"> Sie </w:t>
            </w:r>
            <w:r>
              <w:rPr>
                <w:b/>
                <w:sz w:val="20"/>
                <w:lang w:val="de-CH"/>
              </w:rPr>
              <w:t xml:space="preserve">den ersten Abschnitt im englischen Wikipedia-Artikel über die Golden Gate Bridge </w:t>
            </w:r>
            <w:r w:rsidR="00A041DC">
              <w:rPr>
                <w:b/>
                <w:sz w:val="20"/>
                <w:lang w:val="de-CH"/>
              </w:rPr>
              <w:t xml:space="preserve">vom Englischen </w:t>
            </w:r>
            <w:r>
              <w:rPr>
                <w:b/>
                <w:sz w:val="20"/>
                <w:lang w:val="de-CH"/>
              </w:rPr>
              <w:t xml:space="preserve">ins Deutsche </w:t>
            </w:r>
            <w:r w:rsidR="00221F43" w:rsidRPr="00347460">
              <w:rPr>
                <w:b/>
                <w:sz w:val="20"/>
                <w:lang w:val="de-CH"/>
              </w:rPr>
              <w:t>übersetzen</w:t>
            </w:r>
            <w:r>
              <w:rPr>
                <w:b/>
                <w:sz w:val="20"/>
                <w:lang w:val="de-CH"/>
              </w:rPr>
              <w:t>, korrigieren Sie den übersetzten Text, wo nötig</w:t>
            </w:r>
            <w:r w:rsidR="00221F43" w:rsidRPr="00347460">
              <w:rPr>
                <w:b/>
                <w:sz w:val="20"/>
                <w:lang w:val="de-CH"/>
              </w:rPr>
              <w:t xml:space="preserve"> und </w:t>
            </w:r>
            <w:r>
              <w:rPr>
                <w:b/>
                <w:sz w:val="20"/>
                <w:lang w:val="de-CH"/>
              </w:rPr>
              <w:t xml:space="preserve">kopieren Sie den </w:t>
            </w:r>
            <w:r w:rsidR="00FE4EFB">
              <w:rPr>
                <w:b/>
                <w:sz w:val="20"/>
                <w:lang w:val="de-CH"/>
              </w:rPr>
              <w:t xml:space="preserve">korrigierten </w:t>
            </w:r>
            <w:r>
              <w:rPr>
                <w:b/>
                <w:sz w:val="20"/>
                <w:lang w:val="de-CH"/>
              </w:rPr>
              <w:t>deutschen Text hier:</w:t>
            </w:r>
            <w:r w:rsidR="0080543A">
              <w:rPr>
                <w:b/>
                <w:sz w:val="20"/>
                <w:lang w:val="de-CH"/>
              </w:rPr>
              <w:t xml:space="preserve"> (2P)</w:t>
            </w:r>
          </w:p>
          <w:p w:rsidR="00B464F2" w:rsidRDefault="00B464F2" w:rsidP="00B464F2">
            <w:pPr>
              <w:jc w:val="both"/>
              <w:rPr>
                <w:rStyle w:val="notranslate"/>
                <w:rFonts w:ascii="Times New Roman" w:hAnsi="Times New Roman"/>
                <w:szCs w:val="24"/>
                <w:lang w:eastAsia="de-CH"/>
              </w:rPr>
            </w:pPr>
          </w:p>
          <w:p w:rsidR="00B464F2" w:rsidRDefault="00B464F2" w:rsidP="00B464F2">
            <w:pPr>
              <w:jc w:val="both"/>
              <w:rPr>
                <w:sz w:val="20"/>
                <w:lang w:val="de-CH"/>
              </w:rPr>
            </w:pPr>
          </w:p>
          <w:p w:rsidR="00B464F2" w:rsidRDefault="00B464F2" w:rsidP="00B464F2">
            <w:pPr>
              <w:rPr>
                <w:vertAlign w:val="superscript"/>
              </w:rPr>
            </w:pPr>
            <w:r>
              <w:t xml:space="preserve">The </w:t>
            </w:r>
            <w:r>
              <w:rPr>
                <w:b/>
                <w:bCs/>
              </w:rPr>
              <w:t>Golden Gate Bridge</w:t>
            </w:r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hyperlink r:id="rId30" w:tooltip="Suspension bridge" w:history="1">
              <w:proofErr w:type="spellStart"/>
              <w:r>
                <w:rPr>
                  <w:rStyle w:val="Hyperlink"/>
                </w:rPr>
                <w:t>suspension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bridge</w:t>
              </w:r>
              <w:proofErr w:type="spellEnd"/>
            </w:hyperlink>
            <w:r>
              <w:t xml:space="preserve"> </w:t>
            </w:r>
            <w:proofErr w:type="spellStart"/>
            <w:r>
              <w:t>spanning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31" w:tooltip="Golden Gate" w:history="1">
              <w:r>
                <w:rPr>
                  <w:rStyle w:val="Hyperlink"/>
                </w:rPr>
                <w:t>Golden Gate</w:t>
              </w:r>
            </w:hyperlink>
            <w:r>
              <w:t xml:space="preserve"> </w:t>
            </w:r>
            <w:proofErr w:type="spellStart"/>
            <w:r>
              <w:t>strait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one-mile-wide</w:t>
            </w:r>
            <w:proofErr w:type="spellEnd"/>
            <w:r>
              <w:t xml:space="preserve"> (1.6 km), </w:t>
            </w:r>
            <w:proofErr w:type="spellStart"/>
            <w:r>
              <w:t>three-mile-long</w:t>
            </w:r>
            <w:proofErr w:type="spellEnd"/>
            <w:r>
              <w:t xml:space="preserve"> (4.8 km) </w:t>
            </w:r>
            <w:proofErr w:type="spellStart"/>
            <w:r>
              <w:t>channel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hyperlink r:id="rId32" w:tooltip="San Francisco Bay" w:history="1">
              <w:r>
                <w:rPr>
                  <w:rStyle w:val="Hyperlink"/>
                </w:rPr>
                <w:t>San Francisco Bay</w:t>
              </w:r>
            </w:hyperlink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33" w:tooltip="Pacific Ocean" w:history="1">
              <w:r>
                <w:rPr>
                  <w:rStyle w:val="Hyperlink"/>
                </w:rPr>
                <w:t xml:space="preserve">Pacific </w:t>
              </w:r>
              <w:proofErr w:type="spellStart"/>
              <w:r>
                <w:rPr>
                  <w:rStyle w:val="Hyperlink"/>
                </w:rPr>
                <w:t>Ocean</w:t>
              </w:r>
              <w:proofErr w:type="spellEnd"/>
            </w:hyperlink>
            <w:r>
              <w:t xml:space="preserve">. The </w:t>
            </w:r>
            <w:proofErr w:type="spellStart"/>
            <w:r>
              <w:t>structure</w:t>
            </w:r>
            <w:proofErr w:type="spellEnd"/>
            <w:r>
              <w:t xml:space="preserve"> links </w:t>
            </w:r>
            <w:proofErr w:type="spellStart"/>
            <w:r>
              <w:t>the</w:t>
            </w:r>
            <w:proofErr w:type="spellEnd"/>
            <w:r>
              <w:t xml:space="preserve"> American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hyperlink r:id="rId34" w:tooltip="San Francisco" w:history="1">
              <w:r>
                <w:rPr>
                  <w:rStyle w:val="Hyperlink"/>
                </w:rPr>
                <w:t>San Francisco</w:t>
              </w:r>
            </w:hyperlink>
            <w:r>
              <w:t xml:space="preserve">, </w:t>
            </w:r>
            <w:hyperlink r:id="rId35" w:tooltip="California" w:history="1">
              <w:r>
                <w:rPr>
                  <w:rStyle w:val="Hyperlink"/>
                </w:rPr>
                <w:t>California</w:t>
              </w:r>
            </w:hyperlink>
            <w:r>
              <w:t xml:space="preserve"> – </w:t>
            </w:r>
            <w:proofErr w:type="spellStart"/>
            <w:r>
              <w:t>the</w:t>
            </w:r>
            <w:proofErr w:type="spellEnd"/>
            <w:r>
              <w:t xml:space="preserve"> northern </w:t>
            </w:r>
            <w:proofErr w:type="spellStart"/>
            <w:r>
              <w:t>tip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36" w:tooltip="San Francisco Peninsula" w:history="1">
              <w:r>
                <w:rPr>
                  <w:rStyle w:val="Hyperlink"/>
                </w:rPr>
                <w:t>San Francisco Peninsula</w:t>
              </w:r>
            </w:hyperlink>
            <w:r>
              <w:t xml:space="preserve"> –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hyperlink r:id="rId37" w:tooltip="Marin County, California" w:history="1">
              <w:r>
                <w:rPr>
                  <w:rStyle w:val="Hyperlink"/>
                </w:rPr>
                <w:t>Marin County</w:t>
              </w:r>
            </w:hyperlink>
            <w:r>
              <w:t xml:space="preserve">, </w:t>
            </w:r>
            <w:proofErr w:type="spellStart"/>
            <w:r>
              <w:t>carrying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hyperlink r:id="rId38" w:tooltip="U.S. Route 101 in California" w:history="1">
              <w:r>
                <w:rPr>
                  <w:rStyle w:val="Hyperlink"/>
                </w:rPr>
                <w:t>U.S. Route 101</w:t>
              </w:r>
            </w:hyperlink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hyperlink r:id="rId39" w:tooltip="California State Route 1" w:history="1">
              <w:r>
                <w:rPr>
                  <w:rStyle w:val="Hyperlink"/>
                </w:rPr>
                <w:t>California State Route 1</w:t>
              </w:r>
            </w:hyperlink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strait</w:t>
            </w:r>
            <w:proofErr w:type="spellEnd"/>
            <w:r>
              <w:t xml:space="preserve">. The </w:t>
            </w:r>
            <w:proofErr w:type="spellStart"/>
            <w:r>
              <w:t>bridge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internationally</w:t>
            </w:r>
            <w:proofErr w:type="spellEnd"/>
            <w:r>
              <w:t xml:space="preserve"> </w:t>
            </w:r>
            <w:proofErr w:type="spellStart"/>
            <w:r>
              <w:t>recognized</w:t>
            </w:r>
            <w:proofErr w:type="spellEnd"/>
            <w:r>
              <w:t xml:space="preserve"> </w:t>
            </w:r>
            <w:proofErr w:type="spellStart"/>
            <w:r>
              <w:t>symbols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San Francisco, California,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United States.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declared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40" w:tooltip="Wonders of the Modern World" w:history="1">
              <w:r>
                <w:rPr>
                  <w:rStyle w:val="Hyperlink"/>
                </w:rPr>
                <w:t xml:space="preserve">Wonders </w:t>
              </w:r>
              <w:proofErr w:type="spellStart"/>
              <w:r>
                <w:rPr>
                  <w:rStyle w:val="Hyperlink"/>
                </w:rPr>
                <w:t>of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the</w:t>
              </w:r>
              <w:proofErr w:type="spellEnd"/>
              <w:r>
                <w:rPr>
                  <w:rStyle w:val="Hyperlink"/>
                </w:rPr>
                <w:t xml:space="preserve"> Modern World</w:t>
              </w:r>
            </w:hyperlink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41" w:tooltip="American Society of Civil Engineers" w:history="1">
              <w:r>
                <w:rPr>
                  <w:rStyle w:val="Hyperlink"/>
                </w:rPr>
                <w:t xml:space="preserve">American Society </w:t>
              </w:r>
              <w:proofErr w:type="spellStart"/>
              <w:r>
                <w:rPr>
                  <w:rStyle w:val="Hyperlink"/>
                </w:rPr>
                <w:t>of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Civil</w:t>
              </w:r>
              <w:proofErr w:type="spellEnd"/>
              <w:r>
                <w:rPr>
                  <w:rStyle w:val="Hyperlink"/>
                </w:rPr>
                <w:t xml:space="preserve"> Engineers</w:t>
              </w:r>
            </w:hyperlink>
            <w:r>
              <w:t>.</w:t>
            </w:r>
            <w:hyperlink r:id="rId42" w:anchor="cite_note-7" w:history="1">
              <w:r>
                <w:rPr>
                  <w:rStyle w:val="Hyperlink"/>
                  <w:vertAlign w:val="superscript"/>
                </w:rPr>
                <w:t>[7]</w:t>
              </w:r>
            </w:hyperlink>
          </w:p>
          <w:p w:rsidR="00B464F2" w:rsidRDefault="00B464F2" w:rsidP="00B464F2">
            <w:pPr>
              <w:rPr>
                <w:vertAlign w:val="superscript"/>
              </w:rPr>
            </w:pPr>
          </w:p>
          <w:p w:rsidR="00B464F2" w:rsidRPr="00C13BF7" w:rsidRDefault="00B464F2" w:rsidP="00B464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lang w:val="de-CH" w:eastAsia="de-CH"/>
              </w:rPr>
            </w:pPr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Die Golden Gate Bridge ist eine Hängebrücke über die Golden Gate </w:t>
            </w:r>
            <w:proofErr w:type="gramStart"/>
            <w:r w:rsidRPr="00C13BF7">
              <w:rPr>
                <w:rFonts w:ascii="Times New Roman" w:hAnsi="Times New Roman"/>
                <w:sz w:val="20"/>
                <w:lang w:eastAsia="de-CH"/>
              </w:rPr>
              <w:t>Meer</w:t>
            </w:r>
            <w:r w:rsidR="00A25600">
              <w:rPr>
                <w:rFonts w:ascii="Times New Roman" w:hAnsi="Times New Roman"/>
                <w:sz w:val="20"/>
                <w:lang w:eastAsia="de-CH"/>
              </w:rPr>
              <w:t>es</w:t>
            </w:r>
            <w:bookmarkStart w:id="0" w:name="_GoBack"/>
            <w:bookmarkEnd w:id="0"/>
            <w:r w:rsidRPr="00C13BF7">
              <w:rPr>
                <w:rFonts w:ascii="Times New Roman" w:hAnsi="Times New Roman"/>
                <w:sz w:val="20"/>
                <w:lang w:eastAsia="de-CH"/>
              </w:rPr>
              <w:t>enge ,</w:t>
            </w:r>
            <w:proofErr w:type="gramEnd"/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 die Ein- Meile -weiten (1,6 km) , Drei- Meile-lange (4,8 km ) Kanal zwischen San Francisco Bay und den Pazifischen Ozean. Die Struktur verbindet die amerikanische Stadt San </w:t>
            </w:r>
            <w:proofErr w:type="gramStart"/>
            <w:r w:rsidRPr="00C13BF7">
              <w:rPr>
                <w:rFonts w:ascii="Times New Roman" w:hAnsi="Times New Roman"/>
                <w:sz w:val="20"/>
                <w:lang w:eastAsia="de-CH"/>
              </w:rPr>
              <w:t>Francisco ,</w:t>
            </w:r>
            <w:proofErr w:type="gramEnd"/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 Kalifornien - der Nordspitze  von der San Francisco -Halbinsel - Marin County, tragen sowohl die US- Route 101 und California State Route 1 über die Meerenge . Die Brücke ist eine der international anerkannten Symbole von San </w:t>
            </w:r>
            <w:proofErr w:type="gramStart"/>
            <w:r w:rsidRPr="00C13BF7">
              <w:rPr>
                <w:rFonts w:ascii="Times New Roman" w:hAnsi="Times New Roman"/>
                <w:sz w:val="20"/>
                <w:lang w:eastAsia="de-CH"/>
              </w:rPr>
              <w:t>Francisco ,</w:t>
            </w:r>
            <w:proofErr w:type="gramEnd"/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 Kalifornien, und in den Vereinigten Staaten. Es wurde eines der Wunder der modernen Welt von der American Society </w:t>
            </w:r>
            <w:proofErr w:type="spellStart"/>
            <w:r w:rsidRPr="00C13BF7">
              <w:rPr>
                <w:rFonts w:ascii="Times New Roman" w:hAnsi="Times New Roman"/>
                <w:sz w:val="20"/>
                <w:lang w:eastAsia="de-CH"/>
              </w:rPr>
              <w:t>of</w:t>
            </w:r>
            <w:proofErr w:type="spellEnd"/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 </w:t>
            </w:r>
            <w:proofErr w:type="spellStart"/>
            <w:r w:rsidRPr="00C13BF7">
              <w:rPr>
                <w:rFonts w:ascii="Times New Roman" w:hAnsi="Times New Roman"/>
                <w:sz w:val="20"/>
                <w:lang w:eastAsia="de-CH"/>
              </w:rPr>
              <w:t>Civil</w:t>
            </w:r>
            <w:proofErr w:type="spellEnd"/>
            <w:r w:rsidRPr="00C13BF7">
              <w:rPr>
                <w:rFonts w:ascii="Times New Roman" w:hAnsi="Times New Roman"/>
                <w:sz w:val="20"/>
                <w:lang w:eastAsia="de-CH"/>
              </w:rPr>
              <w:t xml:space="preserve"> Engineers erklärt. [7]</w:t>
            </w:r>
          </w:p>
          <w:p w:rsidR="003A5B86" w:rsidRPr="009B34A8" w:rsidRDefault="003A5B86" w:rsidP="00B464F2">
            <w:pPr>
              <w:jc w:val="both"/>
            </w:pPr>
            <w:r w:rsidRPr="009B34A8">
              <w:t xml:space="preserve"> </w:t>
            </w:r>
          </w:p>
          <w:p w:rsidR="00FE4EFB" w:rsidRDefault="00FE4EFB" w:rsidP="000E624F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Pr="00347460" w:rsidRDefault="00FE4EFB" w:rsidP="00F7185D">
            <w:pPr>
              <w:rPr>
                <w:b/>
                <w:sz w:val="20"/>
                <w:lang w:val="de-CH"/>
              </w:rPr>
            </w:pPr>
          </w:p>
        </w:tc>
      </w:tr>
    </w:tbl>
    <w:p w:rsidR="00AC1250" w:rsidRDefault="00AC1250" w:rsidP="00FE4EFB">
      <w:pPr>
        <w:rPr>
          <w:sz w:val="20"/>
          <w:lang w:val="de-CH"/>
        </w:rPr>
      </w:pPr>
    </w:p>
    <w:sectPr w:rsidR="00AC1250" w:rsidSect="00F10984">
      <w:headerReference w:type="default" r:id="rId43"/>
      <w:footerReference w:type="default" r:id="rId4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68" w:rsidRDefault="00C46B68">
      <w:r>
        <w:separator/>
      </w:r>
    </w:p>
  </w:endnote>
  <w:endnote w:type="continuationSeparator" w:id="0">
    <w:p w:rsidR="00C46B68" w:rsidRDefault="00C4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7" w:rsidRDefault="00D7770A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Art. 32/2016</w:t>
    </w:r>
    <w:r w:rsidR="00907777">
      <w:rPr>
        <w:color w:val="FFFFFF"/>
        <w:sz w:val="20"/>
        <w:shd w:val="clear" w:color="auto" w:fill="FFFF99"/>
        <w:lang w:val="de-CH"/>
      </w:rPr>
      <w:tab/>
    </w:r>
    <w:r w:rsidR="00907777"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68" w:rsidRDefault="00C46B68">
      <w:r>
        <w:separator/>
      </w:r>
    </w:p>
  </w:footnote>
  <w:footnote w:type="continuationSeparator" w:id="0">
    <w:p w:rsidR="00C46B68" w:rsidRDefault="00C4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7" w:rsidRPr="00F6149D" w:rsidRDefault="00D7770A">
    <w:pPr>
      <w:pStyle w:val="Kopfzeile"/>
      <w:shd w:val="clear" w:color="auto" w:fill="FFFFFF"/>
      <w:rPr>
        <w:szCs w:val="24"/>
        <w:shd w:val="clear" w:color="auto" w:fill="FFFF99"/>
        <w:lang w:val="de-CH"/>
      </w:rPr>
    </w:pPr>
    <w:r>
      <w:rPr>
        <w:color w:val="000000"/>
        <w:szCs w:val="24"/>
        <w:shd w:val="clear" w:color="auto" w:fill="FFFF99"/>
        <w:lang w:val="de-CH"/>
      </w:rPr>
      <w:t>Recherche</w:t>
    </w:r>
    <w:r w:rsidR="00907777" w:rsidRPr="00F6149D">
      <w:rPr>
        <w:szCs w:val="24"/>
        <w:shd w:val="clear" w:color="auto" w:fill="FFFF99"/>
        <w:lang w:val="de-CH"/>
      </w:rPr>
      <w:tab/>
    </w:r>
    <w:r w:rsidR="00907777" w:rsidRPr="00F6149D">
      <w:rPr>
        <w:szCs w:val="24"/>
        <w:shd w:val="clear" w:color="auto" w:fill="FFFF99"/>
        <w:lang w:val="de-CH"/>
      </w:rPr>
      <w:tab/>
      <w:t>Internet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B"/>
    <w:rsid w:val="00022E30"/>
    <w:rsid w:val="00052A71"/>
    <w:rsid w:val="000565AF"/>
    <w:rsid w:val="000926AA"/>
    <w:rsid w:val="000B10B0"/>
    <w:rsid w:val="000D33A6"/>
    <w:rsid w:val="000E624F"/>
    <w:rsid w:val="0011561F"/>
    <w:rsid w:val="00127CA8"/>
    <w:rsid w:val="001510B0"/>
    <w:rsid w:val="00183F8A"/>
    <w:rsid w:val="00194E41"/>
    <w:rsid w:val="00197FE1"/>
    <w:rsid w:val="001B00A7"/>
    <w:rsid w:val="001E0DAD"/>
    <w:rsid w:val="001F0499"/>
    <w:rsid w:val="001F32B9"/>
    <w:rsid w:val="001F4B84"/>
    <w:rsid w:val="00212A8A"/>
    <w:rsid w:val="00221F43"/>
    <w:rsid w:val="002223E0"/>
    <w:rsid w:val="00224482"/>
    <w:rsid w:val="002359CD"/>
    <w:rsid w:val="0027787C"/>
    <w:rsid w:val="002955FA"/>
    <w:rsid w:val="002B18FE"/>
    <w:rsid w:val="00305F23"/>
    <w:rsid w:val="00323D4C"/>
    <w:rsid w:val="00325558"/>
    <w:rsid w:val="003442D6"/>
    <w:rsid w:val="003446E0"/>
    <w:rsid w:val="00347460"/>
    <w:rsid w:val="00375B5E"/>
    <w:rsid w:val="003809F3"/>
    <w:rsid w:val="00384F34"/>
    <w:rsid w:val="003A5B86"/>
    <w:rsid w:val="003D3E7D"/>
    <w:rsid w:val="004146E7"/>
    <w:rsid w:val="00415AF5"/>
    <w:rsid w:val="004332F5"/>
    <w:rsid w:val="004515ED"/>
    <w:rsid w:val="00452865"/>
    <w:rsid w:val="00453823"/>
    <w:rsid w:val="004A116A"/>
    <w:rsid w:val="004E2A1B"/>
    <w:rsid w:val="00504A07"/>
    <w:rsid w:val="00512B21"/>
    <w:rsid w:val="005225CA"/>
    <w:rsid w:val="00572765"/>
    <w:rsid w:val="0058787B"/>
    <w:rsid w:val="00590D4C"/>
    <w:rsid w:val="00592FAB"/>
    <w:rsid w:val="005B70EA"/>
    <w:rsid w:val="005C0310"/>
    <w:rsid w:val="005C23F3"/>
    <w:rsid w:val="005E1106"/>
    <w:rsid w:val="005F1B4A"/>
    <w:rsid w:val="00647D89"/>
    <w:rsid w:val="00684308"/>
    <w:rsid w:val="006A5163"/>
    <w:rsid w:val="006A62C4"/>
    <w:rsid w:val="006E5184"/>
    <w:rsid w:val="006E5F63"/>
    <w:rsid w:val="007176DA"/>
    <w:rsid w:val="00744274"/>
    <w:rsid w:val="00757CB2"/>
    <w:rsid w:val="007B3602"/>
    <w:rsid w:val="007B3C1C"/>
    <w:rsid w:val="007C1B4F"/>
    <w:rsid w:val="007D3924"/>
    <w:rsid w:val="007D4916"/>
    <w:rsid w:val="007D68FD"/>
    <w:rsid w:val="007F0E57"/>
    <w:rsid w:val="008023ED"/>
    <w:rsid w:val="0080543A"/>
    <w:rsid w:val="00814DC6"/>
    <w:rsid w:val="008310C1"/>
    <w:rsid w:val="008337B9"/>
    <w:rsid w:val="008432C8"/>
    <w:rsid w:val="00853E5F"/>
    <w:rsid w:val="00865B06"/>
    <w:rsid w:val="00877283"/>
    <w:rsid w:val="00890B89"/>
    <w:rsid w:val="00892836"/>
    <w:rsid w:val="008B61DB"/>
    <w:rsid w:val="008C6F8D"/>
    <w:rsid w:val="008F2997"/>
    <w:rsid w:val="009057F6"/>
    <w:rsid w:val="00905D5D"/>
    <w:rsid w:val="00907777"/>
    <w:rsid w:val="00946E2B"/>
    <w:rsid w:val="0095046B"/>
    <w:rsid w:val="009540B3"/>
    <w:rsid w:val="009D0635"/>
    <w:rsid w:val="00A041DC"/>
    <w:rsid w:val="00A25600"/>
    <w:rsid w:val="00A52845"/>
    <w:rsid w:val="00A64D12"/>
    <w:rsid w:val="00A66C26"/>
    <w:rsid w:val="00A75B2F"/>
    <w:rsid w:val="00A831C5"/>
    <w:rsid w:val="00AA768B"/>
    <w:rsid w:val="00AC1250"/>
    <w:rsid w:val="00AC346F"/>
    <w:rsid w:val="00AD0F60"/>
    <w:rsid w:val="00AD3F9D"/>
    <w:rsid w:val="00AD48C2"/>
    <w:rsid w:val="00AE24A9"/>
    <w:rsid w:val="00AE7149"/>
    <w:rsid w:val="00B13ACF"/>
    <w:rsid w:val="00B14CA3"/>
    <w:rsid w:val="00B21FA0"/>
    <w:rsid w:val="00B426A6"/>
    <w:rsid w:val="00B464F2"/>
    <w:rsid w:val="00B528E3"/>
    <w:rsid w:val="00B52961"/>
    <w:rsid w:val="00B57102"/>
    <w:rsid w:val="00B80A82"/>
    <w:rsid w:val="00B86E27"/>
    <w:rsid w:val="00BA2157"/>
    <w:rsid w:val="00BB3007"/>
    <w:rsid w:val="00BC53B5"/>
    <w:rsid w:val="00C12833"/>
    <w:rsid w:val="00C14129"/>
    <w:rsid w:val="00C24FB8"/>
    <w:rsid w:val="00C2629E"/>
    <w:rsid w:val="00C46B68"/>
    <w:rsid w:val="00C5285D"/>
    <w:rsid w:val="00C567CB"/>
    <w:rsid w:val="00C735E3"/>
    <w:rsid w:val="00C75F4D"/>
    <w:rsid w:val="00C85668"/>
    <w:rsid w:val="00C92CDE"/>
    <w:rsid w:val="00CA7ABC"/>
    <w:rsid w:val="00CB209F"/>
    <w:rsid w:val="00CE092C"/>
    <w:rsid w:val="00CF1E8B"/>
    <w:rsid w:val="00CF55BF"/>
    <w:rsid w:val="00D14132"/>
    <w:rsid w:val="00D328E1"/>
    <w:rsid w:val="00D35044"/>
    <w:rsid w:val="00D529B8"/>
    <w:rsid w:val="00D7225C"/>
    <w:rsid w:val="00D7770A"/>
    <w:rsid w:val="00D8031A"/>
    <w:rsid w:val="00DA0B53"/>
    <w:rsid w:val="00DC1C78"/>
    <w:rsid w:val="00DE4C3B"/>
    <w:rsid w:val="00E0799E"/>
    <w:rsid w:val="00E15A2B"/>
    <w:rsid w:val="00E47C8A"/>
    <w:rsid w:val="00E504AD"/>
    <w:rsid w:val="00E55AAB"/>
    <w:rsid w:val="00E63224"/>
    <w:rsid w:val="00E65980"/>
    <w:rsid w:val="00E8156C"/>
    <w:rsid w:val="00EA6ADC"/>
    <w:rsid w:val="00EB7329"/>
    <w:rsid w:val="00EE23B5"/>
    <w:rsid w:val="00F10984"/>
    <w:rsid w:val="00F126FC"/>
    <w:rsid w:val="00F42F29"/>
    <w:rsid w:val="00F470A0"/>
    <w:rsid w:val="00F6149D"/>
    <w:rsid w:val="00F66F70"/>
    <w:rsid w:val="00F71E0B"/>
    <w:rsid w:val="00F76EDD"/>
    <w:rsid w:val="00F81766"/>
    <w:rsid w:val="00F85199"/>
    <w:rsid w:val="00FB299F"/>
    <w:rsid w:val="00FB537A"/>
    <w:rsid w:val="00FC029C"/>
    <w:rsid w:val="00FC17EE"/>
    <w:rsid w:val="00FD3489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50D34E6E"/>
  <w15:docId w15:val="{F97E4D95-DB4A-447A-BF3E-AF0341F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1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15A2B"/>
    <w:rPr>
      <w:color w:val="0000FF"/>
      <w:u w:val="single"/>
    </w:rPr>
  </w:style>
  <w:style w:type="character" w:styleId="BesuchterLink">
    <w:name w:val="FollowedHyperlink"/>
    <w:basedOn w:val="Absatz-Standardschriftart"/>
    <w:rsid w:val="00E8156C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C12833"/>
  </w:style>
  <w:style w:type="paragraph" w:styleId="Sprechblasentext">
    <w:name w:val="Balloon Text"/>
    <w:basedOn w:val="Standard"/>
    <w:semiHidden/>
    <w:rsid w:val="00AE24A9"/>
    <w:rPr>
      <w:rFonts w:ascii="Tahoma" w:hAnsi="Tahoma" w:cs="Tahoma"/>
      <w:sz w:val="16"/>
      <w:szCs w:val="16"/>
    </w:rPr>
  </w:style>
  <w:style w:type="character" w:customStyle="1" w:styleId="familypricewords">
    <w:name w:val="familypricewords"/>
    <w:basedOn w:val="Absatz-Standardschriftart"/>
    <w:rsid w:val="001E0DAD"/>
  </w:style>
  <w:style w:type="character" w:customStyle="1" w:styleId="familypricenumbers">
    <w:name w:val="familypricenumbers"/>
    <w:basedOn w:val="Absatz-Standardschriftart"/>
    <w:rsid w:val="001E0DAD"/>
  </w:style>
  <w:style w:type="character" w:customStyle="1" w:styleId="apple-converted-space">
    <w:name w:val="apple-converted-space"/>
    <w:basedOn w:val="Absatz-Standardschriftart"/>
    <w:rsid w:val="001E0DAD"/>
  </w:style>
  <w:style w:type="paragraph" w:styleId="StandardWeb">
    <w:name w:val="Normal (Web)"/>
    <w:basedOn w:val="Standard"/>
    <w:uiPriority w:val="99"/>
    <w:unhideWhenUsed/>
    <w:rsid w:val="000E624F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notranslate">
    <w:name w:val="notranslate"/>
    <w:basedOn w:val="Absatz-Standardschriftart"/>
    <w:rsid w:val="000E624F"/>
  </w:style>
  <w:style w:type="character" w:customStyle="1" w:styleId="google-src-text1">
    <w:name w:val="google-src-text1"/>
    <w:basedOn w:val="Absatz-Standardschriftart"/>
    <w:rsid w:val="000E624F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429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7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6" w:color="CCCCCC"/>
                        <w:bottom w:val="single" w:sz="6" w:space="0" w:color="CCCCCC"/>
                        <w:right w:val="single" w:sz="6" w:space="6" w:color="CCCCCC"/>
                      </w:divBdr>
                    </w:div>
                    <w:div w:id="1071585511">
                      <w:marLeft w:val="-15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4873">
                      <w:marLeft w:val="-15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7020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435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56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Berlin_Alexanderplatz_(Roman)" TargetMode="External"/><Relationship Id="rId13" Type="http://schemas.openxmlformats.org/officeDocument/2006/relationships/hyperlink" Target="https://de.wikipedia.org/wiki/George_Dickie" TargetMode="External"/><Relationship Id="rId18" Type="http://schemas.openxmlformats.org/officeDocument/2006/relationships/hyperlink" Target="http://24timezones.com/de_weltzeit/san_francisco_aktuelle_zeit.php" TargetMode="External"/><Relationship Id="rId26" Type="http://schemas.openxmlformats.org/officeDocument/2006/relationships/hyperlink" Target="http://www.levi.com/US/en_US/search?Ntt=Levis+Jeans+501+Original+Fit+Black+&amp;_requestConfirmationToken=18994b7a5be5dd747681dde80d1fb83a776f2191&amp;_requestConfirmationToken=b8513365197886ce81f42cb2df208bfaec52228f" TargetMode="External"/><Relationship Id="rId39" Type="http://schemas.openxmlformats.org/officeDocument/2006/relationships/hyperlink" Target="https://en.wikipedia.org/wiki/California_State_Route_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wiss.com/ch/de/Book/Outbound/ZRH-SFO/from-2018-07-11/to-2018-07-18/adults-1/children-0/infants-0/class-economy/al-LX/sidhk9t" TargetMode="External"/><Relationship Id="rId34" Type="http://schemas.openxmlformats.org/officeDocument/2006/relationships/hyperlink" Target="https://en.wikipedia.org/wiki/San_Francisco" TargetMode="External"/><Relationship Id="rId42" Type="http://schemas.openxmlformats.org/officeDocument/2006/relationships/hyperlink" Target="https://en.wikipedia.org/wiki/Golden_Gate_Bridge" TargetMode="External"/><Relationship Id="rId7" Type="http://schemas.openxmlformats.org/officeDocument/2006/relationships/hyperlink" Target="https://de.wikipedia.org/wiki/Alfred_D%C3%B6blin" TargetMode="External"/><Relationship Id="rId12" Type="http://schemas.openxmlformats.org/officeDocument/2006/relationships/hyperlink" Target="http://magazin.spiegel.de/EpubDelivery/spiegel/pdf/8716258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2.png"/><Relationship Id="rId33" Type="http://schemas.openxmlformats.org/officeDocument/2006/relationships/hyperlink" Target="https://en.wikipedia.org/wiki/Pacific_Ocean" TargetMode="External"/><Relationship Id="rId38" Type="http://schemas.openxmlformats.org/officeDocument/2006/relationships/hyperlink" Target="https://en.wikipedia.org/wiki/U.S._Route_101_in_California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fs.admin.ch/bfs/de/home/statistiken/bevoelkerung/geburten-todesfaelle/geburten.html" TargetMode="External"/><Relationship Id="rId20" Type="http://schemas.openxmlformats.org/officeDocument/2006/relationships/hyperlink" Target="http://www.xe.com/currencyconverter/convert/?Amount=100&amp;From=USD&amp;To=CHF" TargetMode="External"/><Relationship Id="rId29" Type="http://schemas.openxmlformats.org/officeDocument/2006/relationships/hyperlink" Target="http://www.hoteldrisco.com/" TargetMode="External"/><Relationship Id="rId41" Type="http://schemas.openxmlformats.org/officeDocument/2006/relationships/hyperlink" Target="https://en.wikipedia.org/wiki/American_Society_of_Civil_Engine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lyrics.com/lyrics/beatles/norwegianwoodthisbirdhasflown.html" TargetMode="External"/><Relationship Id="rId24" Type="http://schemas.openxmlformats.org/officeDocument/2006/relationships/hyperlink" Target="http://www.nzz.ch/lebensart/reise/wilde-stadt-an-der-bucht-1.18316477" TargetMode="External"/><Relationship Id="rId32" Type="http://schemas.openxmlformats.org/officeDocument/2006/relationships/hyperlink" Target="https://en.wikipedia.org/wiki/San_Francisco_Bay" TargetMode="External"/><Relationship Id="rId37" Type="http://schemas.openxmlformats.org/officeDocument/2006/relationships/hyperlink" Target="https://en.wikipedia.org/wiki/Marin_County,_California" TargetMode="External"/><Relationship Id="rId40" Type="http://schemas.openxmlformats.org/officeDocument/2006/relationships/hyperlink" Target="https://en.wikipedia.org/wiki/Wonders_of_the_Modern_World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ettybossi.ch/de/Rezept/ShowRezept/BB_BBZC090315_0017A-40-de" TargetMode="External"/><Relationship Id="rId23" Type="http://schemas.openxmlformats.org/officeDocument/2006/relationships/hyperlink" Target="https://www.seatguru.com/airlines/Swiss_Airlines/Swiss_Airlines_Boeing_777-300ER.php" TargetMode="External"/><Relationship Id="rId28" Type="http://schemas.openxmlformats.org/officeDocument/2006/relationships/hyperlink" Target="http://www.thestinkingrose.com/sf/index.html" TargetMode="External"/><Relationship Id="rId36" Type="http://schemas.openxmlformats.org/officeDocument/2006/relationships/hyperlink" Target="https://en.wikipedia.org/wiki/San_Francisco_Peninsula" TargetMode="External"/><Relationship Id="rId10" Type="http://schemas.openxmlformats.org/officeDocument/2006/relationships/hyperlink" Target="http://www.imdb.com/name/nm0100889/" TargetMode="External"/><Relationship Id="rId19" Type="http://schemas.openxmlformats.org/officeDocument/2006/relationships/hyperlink" Target="http://ch.wetter.com/wetter_aktuell/wettervorhersage/16_tagesvorhersage/?id=US0CA0969" TargetMode="External"/><Relationship Id="rId31" Type="http://schemas.openxmlformats.org/officeDocument/2006/relationships/hyperlink" Target="https://en.wikipedia.org/wiki/Golden_Gate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haltsangabe.de/doeblin/berlin-alexanderplatz/" TargetMode="External"/><Relationship Id="rId14" Type="http://schemas.openxmlformats.org/officeDocument/2006/relationships/hyperlink" Target="http://www.nzz.ch/wo-sich-die-sonne-um-die-erde-dreht-1.679762" TargetMode="External"/><Relationship Id="rId22" Type="http://schemas.openxmlformats.org/officeDocument/2006/relationships/hyperlink" Target="https://www.swiss.com/ch/de/Seatmap/sidbomh" TargetMode="External"/><Relationship Id="rId27" Type="http://schemas.openxmlformats.org/officeDocument/2006/relationships/hyperlink" Target="http://www.yelp.com/biz/sotto-mare-san-francisco?osq=Best+Italian+Restaurant" TargetMode="External"/><Relationship Id="rId30" Type="http://schemas.openxmlformats.org/officeDocument/2006/relationships/hyperlink" Target="https://en.wikipedia.org/wiki/Suspension_bridge" TargetMode="External"/><Relationship Id="rId35" Type="http://schemas.openxmlformats.org/officeDocument/2006/relationships/hyperlink" Target="https://en.wikipedia.org/wiki/California" TargetMode="External"/><Relationship Id="rId43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5</Pages>
  <Words>1555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Internet TEST 1</vt:lpstr>
    </vt:vector>
  </TitlesOfParts>
  <Company>Gewerblich-Industrielle Berufsschule Bern</Company>
  <LinksUpToDate>false</LinksUpToDate>
  <CharactersWithSpaces>11330</CharactersWithSpaces>
  <SharedDoc>false</SharedDoc>
  <HLinks>
    <vt:vector size="18" baseType="variant">
      <vt:variant>
        <vt:i4>327707</vt:i4>
      </vt:variant>
      <vt:variant>
        <vt:i4>6</vt:i4>
      </vt:variant>
      <vt:variant>
        <vt:i4>0</vt:i4>
      </vt:variant>
      <vt:variant>
        <vt:i4>5</vt:i4>
      </vt:variant>
      <vt:variant>
        <vt:lpwstr>http://www.admin.ch/</vt:lpwstr>
      </vt:variant>
      <vt:variant>
        <vt:lpwstr/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http://www.admin.ch/</vt:lpwstr>
      </vt:variant>
      <vt:variant>
        <vt:lpwstr/>
      </vt:variant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mailto:idoktest@bluewin.ch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TEST 1</dc:title>
  <dc:creator>Raphael Bruggisser</dc:creator>
  <cp:lastModifiedBy>Bernhard Roten</cp:lastModifiedBy>
  <cp:revision>7</cp:revision>
  <cp:lastPrinted>2016-04-01T09:58:00Z</cp:lastPrinted>
  <dcterms:created xsi:type="dcterms:W3CDTF">2018-06-15T06:56:00Z</dcterms:created>
  <dcterms:modified xsi:type="dcterms:W3CDTF">2018-06-15T12:01:00Z</dcterms:modified>
</cp:coreProperties>
</file>